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421E7" w14:textId="285B1A60" w:rsidR="00A73C65" w:rsidRDefault="000C7388">
      <w:pPr>
        <w:pStyle w:val="fliess"/>
        <w:spacing w:line="240" w:lineRule="auto"/>
        <w:rPr>
          <w:sz w:val="20"/>
        </w:rPr>
      </w:pPr>
      <w:bookmarkStart w:id="0" w:name="az"/>
      <w:bookmarkStart w:id="1" w:name="fliess"/>
      <w:bookmarkEnd w:id="0"/>
      <w:bookmarkEnd w:id="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90013E">
        <w:rPr>
          <w:b/>
          <w:sz w:val="20"/>
        </w:rPr>
        <w:tab/>
      </w:r>
      <w:r w:rsidR="00886A56">
        <w:rPr>
          <w:b/>
          <w:sz w:val="20"/>
        </w:rPr>
        <w:tab/>
      </w:r>
      <w:r w:rsidR="002B24A4">
        <w:rPr>
          <w:sz w:val="20"/>
        </w:rPr>
        <w:tab/>
      </w:r>
      <w:r w:rsidR="002B24A4">
        <w:rPr>
          <w:sz w:val="20"/>
        </w:rPr>
        <w:tab/>
      </w:r>
      <w:r w:rsidR="002B24A4">
        <w:rPr>
          <w:sz w:val="20"/>
        </w:rPr>
        <w:tab/>
      </w:r>
      <w:r w:rsidR="002B24A4">
        <w:rPr>
          <w:sz w:val="20"/>
        </w:rPr>
        <w:tab/>
      </w:r>
      <w:r w:rsidR="002B24A4">
        <w:rPr>
          <w:sz w:val="20"/>
        </w:rPr>
        <w:tab/>
      </w:r>
      <w:r w:rsidR="002B24A4">
        <w:rPr>
          <w:sz w:val="20"/>
        </w:rPr>
        <w:tab/>
      </w:r>
      <w:r w:rsidR="002B24A4">
        <w:rPr>
          <w:sz w:val="20"/>
        </w:rPr>
        <w:tab/>
      </w:r>
      <w:r w:rsidR="00886A56">
        <w:rPr>
          <w:sz w:val="20"/>
        </w:rPr>
        <w:t xml:space="preserve"> </w:t>
      </w:r>
      <w:r w:rsidR="00107C2B">
        <w:rPr>
          <w:sz w:val="20"/>
        </w:rPr>
        <w:br/>
      </w:r>
      <w:r>
        <w:rPr>
          <w:sz w:val="20"/>
        </w:rPr>
        <w:t>(</w:t>
      </w:r>
      <w:r w:rsidR="00107C2B">
        <w:rPr>
          <w:sz w:val="20"/>
        </w:rPr>
        <w:t>Zahlungsempfängerin</w:t>
      </w:r>
      <w:r>
        <w:rPr>
          <w:sz w:val="20"/>
        </w:rPr>
        <w:t>/</w:t>
      </w:r>
      <w:r w:rsidR="00107C2B" w:rsidRPr="00107C2B">
        <w:rPr>
          <w:sz w:val="20"/>
        </w:rPr>
        <w:t xml:space="preserve"> </w:t>
      </w:r>
      <w:r w:rsidR="00107C2B">
        <w:rPr>
          <w:sz w:val="20"/>
        </w:rPr>
        <w:t>Zahlungsempfänger</w:t>
      </w:r>
      <w:r w:rsidR="00A73C65">
        <w:rPr>
          <w:sz w:val="20"/>
        </w:rPr>
        <w:t xml:space="preserve"> </w:t>
      </w:r>
    </w:p>
    <w:p w14:paraId="2AB6C676" w14:textId="11D2CCB9" w:rsidR="002B24A4" w:rsidRDefault="00A73C65">
      <w:pPr>
        <w:pStyle w:val="fliess"/>
        <w:spacing w:line="240" w:lineRule="auto"/>
        <w:rPr>
          <w:sz w:val="20"/>
        </w:rPr>
      </w:pPr>
      <w:r>
        <w:rPr>
          <w:sz w:val="20"/>
        </w:rPr>
        <w:t>einschl. E-Mail-Adresse</w:t>
      </w:r>
      <w:r w:rsidR="000C7388">
        <w:rPr>
          <w:sz w:val="20"/>
        </w:rPr>
        <w:t>)</w:t>
      </w:r>
      <w:r w:rsidR="000C7388">
        <w:rPr>
          <w:sz w:val="20"/>
        </w:rPr>
        <w:tab/>
      </w:r>
    </w:p>
    <w:p w14:paraId="40E85B5C" w14:textId="77777777" w:rsidR="002B24A4" w:rsidRDefault="002B24A4" w:rsidP="002B24A4">
      <w:pPr>
        <w:pStyle w:val="fliess"/>
        <w:spacing w:line="240" w:lineRule="auto"/>
        <w:ind w:left="4248" w:firstLine="708"/>
        <w:rPr>
          <w:sz w:val="20"/>
        </w:rPr>
      </w:pPr>
    </w:p>
    <w:p w14:paraId="2D059EA2" w14:textId="77777777" w:rsidR="000C7388" w:rsidRDefault="000C7388" w:rsidP="002B24A4">
      <w:pPr>
        <w:pStyle w:val="fliess"/>
        <w:spacing w:line="240" w:lineRule="auto"/>
        <w:ind w:left="4248" w:firstLine="708"/>
        <w:rPr>
          <w:sz w:val="20"/>
        </w:rPr>
      </w:pPr>
      <w:r>
        <w:rPr>
          <w:sz w:val="20"/>
        </w:rPr>
        <w:t>..............................., den..........................</w:t>
      </w:r>
    </w:p>
    <w:p w14:paraId="4BA367E5" w14:textId="77777777" w:rsidR="000C7388" w:rsidRDefault="000C7388">
      <w:pPr>
        <w:pStyle w:val="fliess"/>
        <w:spacing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Ort/Datum</w:t>
      </w:r>
    </w:p>
    <w:p w14:paraId="56D59B20" w14:textId="77777777" w:rsidR="000C7388" w:rsidRDefault="000C7388">
      <w:pPr>
        <w:pStyle w:val="fliess"/>
        <w:spacing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Telefon:</w:t>
      </w:r>
    </w:p>
    <w:p w14:paraId="5BACF9C8" w14:textId="259268A6" w:rsidR="000C7388" w:rsidRDefault="000C7388">
      <w:pPr>
        <w:pStyle w:val="fliess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Auskunft erteilt:</w:t>
      </w:r>
    </w:p>
    <w:p w14:paraId="7CC56392" w14:textId="4727082D" w:rsidR="000F6D0C" w:rsidRDefault="000F6D0C">
      <w:pPr>
        <w:pStyle w:val="fliess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5F761B9" w14:textId="77777777" w:rsidR="000C7388" w:rsidRDefault="000C7388">
      <w:pPr>
        <w:pStyle w:val="fliess"/>
        <w:rPr>
          <w:sz w:val="20"/>
        </w:rPr>
      </w:pPr>
    </w:p>
    <w:p w14:paraId="15B85F55" w14:textId="77777777" w:rsidR="00EE4A20" w:rsidRPr="00B63802" w:rsidRDefault="00EE4A20" w:rsidP="00EE4A20">
      <w:pPr>
        <w:pStyle w:val="fliess"/>
        <w:spacing w:line="276" w:lineRule="auto"/>
        <w:rPr>
          <w:sz w:val="20"/>
        </w:rPr>
      </w:pPr>
      <w:r>
        <w:rPr>
          <w:sz w:val="20"/>
        </w:rPr>
        <w:t>An</w:t>
      </w:r>
      <w:r w:rsidRPr="00B63802">
        <w:t xml:space="preserve"> </w:t>
      </w:r>
      <w:r w:rsidRPr="00B63802">
        <w:rPr>
          <w:sz w:val="20"/>
        </w:rPr>
        <w:t>Landschaftsverband Westfalen-Lippe (LWL)</w:t>
      </w:r>
    </w:p>
    <w:p w14:paraId="5D2DF946" w14:textId="77777777" w:rsidR="00EE4A20" w:rsidRPr="00B63802" w:rsidRDefault="00EE4A20" w:rsidP="00EE4A20">
      <w:pPr>
        <w:pStyle w:val="fliess"/>
        <w:spacing w:line="276" w:lineRule="auto"/>
        <w:rPr>
          <w:sz w:val="20"/>
        </w:rPr>
      </w:pPr>
      <w:r w:rsidRPr="00B63802">
        <w:rPr>
          <w:sz w:val="20"/>
        </w:rPr>
        <w:t>Landesjugendamt</w:t>
      </w:r>
    </w:p>
    <w:p w14:paraId="47C0D183" w14:textId="77777777" w:rsidR="00EE4A20" w:rsidRPr="00B63802" w:rsidRDefault="00EE4A20" w:rsidP="00EE4A20">
      <w:pPr>
        <w:pStyle w:val="fliess"/>
        <w:spacing w:line="276" w:lineRule="auto"/>
        <w:rPr>
          <w:sz w:val="20"/>
        </w:rPr>
      </w:pPr>
      <w:r w:rsidRPr="00B63802">
        <w:rPr>
          <w:sz w:val="20"/>
        </w:rPr>
        <w:t>SB Verwendungsnachweisprüfung</w:t>
      </w:r>
    </w:p>
    <w:p w14:paraId="4B327BAF" w14:textId="77777777" w:rsidR="00EE4A20" w:rsidRPr="00B63802" w:rsidRDefault="00EE4A20" w:rsidP="00EE4A20">
      <w:pPr>
        <w:pStyle w:val="fliess"/>
        <w:spacing w:line="276" w:lineRule="auto"/>
        <w:rPr>
          <w:sz w:val="20"/>
        </w:rPr>
      </w:pPr>
    </w:p>
    <w:p w14:paraId="6ABFD465" w14:textId="77777777" w:rsidR="00EE4A20" w:rsidRPr="00B63802" w:rsidRDefault="00EE4A20" w:rsidP="00EE4A20">
      <w:pPr>
        <w:pStyle w:val="fliess"/>
        <w:spacing w:line="276" w:lineRule="auto"/>
        <w:rPr>
          <w:sz w:val="20"/>
        </w:rPr>
      </w:pPr>
      <w:r w:rsidRPr="00B63802">
        <w:rPr>
          <w:sz w:val="20"/>
        </w:rPr>
        <w:t>48133 Münster</w:t>
      </w:r>
    </w:p>
    <w:p w14:paraId="57DF800C" w14:textId="77777777" w:rsidR="000C7388" w:rsidRDefault="000C7388">
      <w:pPr>
        <w:pStyle w:val="fliess"/>
        <w:rPr>
          <w:sz w:val="20"/>
        </w:rPr>
      </w:pPr>
    </w:p>
    <w:p w14:paraId="34403988" w14:textId="77777777" w:rsidR="000C7388" w:rsidRDefault="000C7388">
      <w:pPr>
        <w:pStyle w:val="fliess"/>
        <w:rPr>
          <w:sz w:val="20"/>
        </w:rPr>
      </w:pPr>
    </w:p>
    <w:p w14:paraId="1EEBE2D6" w14:textId="77777777" w:rsidR="000C7388" w:rsidRDefault="000C7388">
      <w:pPr>
        <w:pStyle w:val="fliess"/>
        <w:rPr>
          <w:sz w:val="20"/>
        </w:rPr>
      </w:pPr>
    </w:p>
    <w:p w14:paraId="5A69E9B5" w14:textId="77777777" w:rsidR="000C7388" w:rsidRDefault="000C7388">
      <w:pPr>
        <w:pStyle w:val="fliess"/>
        <w:rPr>
          <w:sz w:val="20"/>
        </w:rPr>
      </w:pPr>
    </w:p>
    <w:p w14:paraId="2C37A6E9" w14:textId="77777777" w:rsidR="000C7388" w:rsidRDefault="00B11A24">
      <w:pPr>
        <w:pStyle w:val="fliess"/>
        <w:jc w:val="center"/>
        <w:rPr>
          <w:b/>
          <w:sz w:val="22"/>
        </w:rPr>
      </w:pPr>
      <w:r>
        <w:rPr>
          <w:b/>
          <w:sz w:val="22"/>
        </w:rPr>
        <w:t xml:space="preserve">Rechtsverbindliche </w:t>
      </w:r>
      <w:r w:rsidR="004E477D">
        <w:rPr>
          <w:b/>
          <w:sz w:val="22"/>
        </w:rPr>
        <w:t>Bestätigung</w:t>
      </w:r>
    </w:p>
    <w:p w14:paraId="383F36BC" w14:textId="4A0F8E1F" w:rsidR="00DA42C8" w:rsidRDefault="00C92588">
      <w:pPr>
        <w:pStyle w:val="fliess"/>
        <w:jc w:val="center"/>
        <w:rPr>
          <w:b/>
          <w:sz w:val="22"/>
        </w:rPr>
      </w:pPr>
      <w:r w:rsidRPr="004913EA">
        <w:rPr>
          <w:b/>
          <w:sz w:val="22"/>
        </w:rPr>
        <w:t>gem. § 29 Abs. 4 Satz 1</w:t>
      </w:r>
      <w:r w:rsidR="00122279">
        <w:rPr>
          <w:b/>
          <w:sz w:val="22"/>
        </w:rPr>
        <w:t xml:space="preserve"> i.V.m. § 29 Abs. 7 </w:t>
      </w:r>
      <w:r w:rsidR="00DA42C8">
        <w:rPr>
          <w:b/>
          <w:sz w:val="22"/>
        </w:rPr>
        <w:t>Haushaltsgesetz 202</w:t>
      </w:r>
      <w:r w:rsidR="000E02AA">
        <w:rPr>
          <w:b/>
          <w:sz w:val="22"/>
        </w:rPr>
        <w:t>5</w:t>
      </w:r>
    </w:p>
    <w:p w14:paraId="6E0B1088" w14:textId="51334DDF" w:rsidR="00C92588" w:rsidRPr="004913EA" w:rsidRDefault="00C92588">
      <w:pPr>
        <w:pStyle w:val="fliess"/>
        <w:jc w:val="center"/>
        <w:rPr>
          <w:b/>
          <w:sz w:val="22"/>
        </w:rPr>
      </w:pPr>
      <w:r w:rsidRPr="004913EA">
        <w:rPr>
          <w:b/>
          <w:sz w:val="22"/>
        </w:rPr>
        <w:t>des Landes Nordrhein-Westfalen</w:t>
      </w:r>
    </w:p>
    <w:p w14:paraId="39863415" w14:textId="77777777" w:rsidR="00C92588" w:rsidRPr="004913EA" w:rsidRDefault="00C92588">
      <w:pPr>
        <w:pStyle w:val="fliess"/>
        <w:jc w:val="center"/>
        <w:rPr>
          <w:b/>
          <w:sz w:val="22"/>
        </w:rPr>
      </w:pPr>
    </w:p>
    <w:p w14:paraId="6C88DB13" w14:textId="51CC0C69" w:rsidR="00EB1049" w:rsidRDefault="004913EA" w:rsidP="004913EA">
      <w:pPr>
        <w:pStyle w:val="fliess"/>
        <w:jc w:val="center"/>
        <w:rPr>
          <w:b/>
          <w:sz w:val="22"/>
        </w:rPr>
      </w:pPr>
      <w:r>
        <w:rPr>
          <w:b/>
          <w:sz w:val="22"/>
        </w:rPr>
        <w:t>Verwendung der fachbezogenen Pauschale</w:t>
      </w:r>
      <w:r w:rsidR="00C92588" w:rsidRPr="004913EA">
        <w:rPr>
          <w:b/>
          <w:sz w:val="22"/>
        </w:rPr>
        <w:t xml:space="preserve"> 202</w:t>
      </w:r>
      <w:r w:rsidR="000E02AA">
        <w:rPr>
          <w:b/>
          <w:sz w:val="22"/>
        </w:rPr>
        <w:t>5</w:t>
      </w:r>
      <w:r w:rsidR="00C92588" w:rsidRPr="004913EA">
        <w:rPr>
          <w:b/>
          <w:sz w:val="22"/>
        </w:rPr>
        <w:t xml:space="preserve"> für Familienberatung</w:t>
      </w:r>
    </w:p>
    <w:p w14:paraId="594952C0" w14:textId="77777777" w:rsidR="00C92588" w:rsidRDefault="00EB1049" w:rsidP="004913EA">
      <w:pPr>
        <w:pStyle w:val="fliess"/>
        <w:jc w:val="center"/>
        <w:rPr>
          <w:b/>
          <w:sz w:val="22"/>
        </w:rPr>
      </w:pPr>
      <w:r>
        <w:rPr>
          <w:b/>
          <w:sz w:val="22"/>
        </w:rPr>
        <w:t>– freie Träger –</w:t>
      </w:r>
    </w:p>
    <w:p w14:paraId="6CF86A7C" w14:textId="77777777" w:rsidR="00107C2B" w:rsidRDefault="00107C2B" w:rsidP="004913EA">
      <w:pPr>
        <w:pStyle w:val="fliess"/>
        <w:jc w:val="center"/>
        <w:rPr>
          <w:b/>
          <w:sz w:val="22"/>
        </w:rPr>
      </w:pPr>
    </w:p>
    <w:p w14:paraId="111A15FB" w14:textId="77777777" w:rsidR="000C7388" w:rsidRDefault="000C7388">
      <w:pPr>
        <w:pStyle w:val="fliess"/>
        <w:jc w:val="center"/>
        <w:rPr>
          <w:sz w:val="22"/>
        </w:rPr>
      </w:pPr>
    </w:p>
    <w:p w14:paraId="30C9E646" w14:textId="77777777" w:rsidR="000C7388" w:rsidRDefault="000C7388">
      <w:pPr>
        <w:pStyle w:val="fliess"/>
        <w:rPr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C7388" w14:paraId="02EF10B0" w14:textId="77777777">
        <w:tc>
          <w:tcPr>
            <w:tcW w:w="9211" w:type="dxa"/>
          </w:tcPr>
          <w:p w14:paraId="4C93C5B9" w14:textId="116ECF9E" w:rsidR="000C7388" w:rsidRPr="00BB6C57" w:rsidRDefault="000C7388">
            <w:pPr>
              <w:pStyle w:val="fliess"/>
              <w:rPr>
                <w:sz w:val="22"/>
              </w:rPr>
            </w:pPr>
            <w:r w:rsidRPr="00BB6C57">
              <w:rPr>
                <w:sz w:val="22"/>
              </w:rPr>
              <w:t xml:space="preserve">Durch </w:t>
            </w:r>
            <w:r w:rsidR="00107C2B" w:rsidRPr="00BB6C57">
              <w:rPr>
                <w:sz w:val="22"/>
              </w:rPr>
              <w:t>B</w:t>
            </w:r>
            <w:r w:rsidRPr="00BB6C57">
              <w:rPr>
                <w:sz w:val="22"/>
              </w:rPr>
              <w:t xml:space="preserve">escheid des </w:t>
            </w:r>
            <w:r w:rsidR="00107C2B" w:rsidRPr="00BB6C57">
              <w:rPr>
                <w:sz w:val="22"/>
              </w:rPr>
              <w:t>Landschaftsverbands LWL</w:t>
            </w:r>
          </w:p>
          <w:p w14:paraId="5C15302F" w14:textId="77777777" w:rsidR="000C7388" w:rsidRPr="00BB6C57" w:rsidRDefault="000C7388">
            <w:pPr>
              <w:pStyle w:val="fliess"/>
              <w:rPr>
                <w:sz w:val="22"/>
              </w:rPr>
            </w:pPr>
          </w:p>
          <w:p w14:paraId="33E65D15" w14:textId="7C90D514" w:rsidR="000C7388" w:rsidRDefault="000C7388">
            <w:pPr>
              <w:pStyle w:val="fliess"/>
              <w:rPr>
                <w:sz w:val="22"/>
                <w:u w:val="single"/>
              </w:rPr>
            </w:pPr>
            <w:r w:rsidRPr="00BB6C57">
              <w:rPr>
                <w:sz w:val="22"/>
              </w:rPr>
              <w:t xml:space="preserve">vom                                                   Az.:                                        </w:t>
            </w:r>
            <w:r w:rsidR="00107C2B" w:rsidRPr="00BB6C57">
              <w:rPr>
                <w:sz w:val="22"/>
              </w:rPr>
              <w:t xml:space="preserve"> </w:t>
            </w:r>
            <w:r w:rsidRPr="00BB6C57">
              <w:rPr>
                <w:sz w:val="22"/>
              </w:rPr>
              <w:t xml:space="preserve">wurden zur Finanzierung der </w:t>
            </w:r>
            <w:r w:rsidR="00107C2B" w:rsidRPr="00BB6C57">
              <w:rPr>
                <w:sz w:val="22"/>
              </w:rPr>
              <w:t>Familienberatung</w:t>
            </w:r>
            <w:r w:rsidRPr="00BB6C57">
              <w:rPr>
                <w:sz w:val="22"/>
              </w:rPr>
              <w:t xml:space="preserve"> insgesamt bewilligt</w:t>
            </w:r>
            <w:r w:rsidR="00107C2B" w:rsidRPr="00BB6C57">
              <w:rPr>
                <w:sz w:val="22"/>
              </w:rPr>
              <w:t xml:space="preserve"> und ausgezahlt</w:t>
            </w:r>
            <w:r w:rsidRPr="00BB6C57">
              <w:rPr>
                <w:sz w:val="22"/>
              </w:rPr>
              <w:t>:</w:t>
            </w:r>
            <w:r w:rsidR="00107C2B" w:rsidRPr="00BB6C57">
              <w:rPr>
                <w:sz w:val="22"/>
              </w:rPr>
              <w:t xml:space="preserve"> </w:t>
            </w:r>
            <w:r w:rsidRPr="00BB6C57">
              <w:rPr>
                <w:sz w:val="22"/>
              </w:rPr>
              <w:t xml:space="preserve">                </w:t>
            </w:r>
            <w:r w:rsidRPr="00BB6C57">
              <w:rPr>
                <w:sz w:val="22"/>
                <w:u w:val="single"/>
              </w:rPr>
              <w:t xml:space="preserve">                           E</w:t>
            </w:r>
            <w:r w:rsidR="000910BC" w:rsidRPr="00BB6C57">
              <w:rPr>
                <w:sz w:val="22"/>
                <w:u w:val="single"/>
              </w:rPr>
              <w:t>uro</w:t>
            </w:r>
          </w:p>
          <w:p w14:paraId="226CA677" w14:textId="21A4A31E" w:rsidR="00D06302" w:rsidRPr="00024907" w:rsidRDefault="00D06302" w:rsidP="001840A5">
            <w:pPr>
              <w:pStyle w:val="fliess"/>
              <w:rPr>
                <w:sz w:val="22"/>
              </w:rPr>
            </w:pPr>
            <w:r w:rsidRPr="00024907">
              <w:rPr>
                <w:sz w:val="22"/>
              </w:rPr>
              <w:t>davon für</w:t>
            </w:r>
          </w:p>
          <w:p w14:paraId="2637B9C5" w14:textId="41C160EA" w:rsidR="001840A5" w:rsidRPr="00024907" w:rsidRDefault="001840A5" w:rsidP="001840A5">
            <w:pPr>
              <w:pStyle w:val="fliess"/>
              <w:rPr>
                <w:sz w:val="22"/>
              </w:rPr>
            </w:pPr>
            <w:r w:rsidRPr="00024907">
              <w:rPr>
                <w:sz w:val="22"/>
              </w:rPr>
              <w:t>V</w:t>
            </w:r>
            <w:r w:rsidR="00D06302" w:rsidRPr="00024907">
              <w:rPr>
                <w:sz w:val="22"/>
              </w:rPr>
              <w:t>ollzeitäquivalente</w:t>
            </w:r>
            <w:r w:rsidR="00113661">
              <w:rPr>
                <w:sz w:val="22"/>
              </w:rPr>
              <w:t xml:space="preserve">                                                                               </w:t>
            </w:r>
            <w:r w:rsidR="00113661" w:rsidRPr="00BB6C57">
              <w:rPr>
                <w:sz w:val="22"/>
                <w:u w:val="single"/>
              </w:rPr>
              <w:t xml:space="preserve">                           Euro</w:t>
            </w:r>
          </w:p>
          <w:p w14:paraId="42DE7336" w14:textId="1F2D2D50" w:rsidR="001840A5" w:rsidRPr="00024907" w:rsidRDefault="001840A5" w:rsidP="001840A5">
            <w:pPr>
              <w:pStyle w:val="fliess"/>
              <w:rPr>
                <w:sz w:val="22"/>
              </w:rPr>
            </w:pPr>
            <w:r w:rsidRPr="00024907">
              <w:rPr>
                <w:sz w:val="22"/>
              </w:rPr>
              <w:t>Honorarausgaben</w:t>
            </w:r>
            <w:r w:rsidR="00113661">
              <w:rPr>
                <w:sz w:val="22"/>
              </w:rPr>
              <w:t xml:space="preserve">                                                                                </w:t>
            </w:r>
            <w:r w:rsidR="00113661" w:rsidRPr="00BB6C57">
              <w:rPr>
                <w:sz w:val="22"/>
                <w:u w:val="single"/>
              </w:rPr>
              <w:t xml:space="preserve">                           Euro</w:t>
            </w:r>
          </w:p>
          <w:p w14:paraId="6AF6C4BE" w14:textId="60A35884" w:rsidR="001840A5" w:rsidRPr="00024907" w:rsidRDefault="001840A5" w:rsidP="001840A5">
            <w:pPr>
              <w:pStyle w:val="fliess"/>
              <w:rPr>
                <w:sz w:val="22"/>
              </w:rPr>
            </w:pPr>
            <w:r w:rsidRPr="00024907">
              <w:rPr>
                <w:sz w:val="22"/>
              </w:rPr>
              <w:t>bke-online</w:t>
            </w:r>
            <w:r w:rsidR="00113661">
              <w:rPr>
                <w:sz w:val="22"/>
              </w:rPr>
              <w:t xml:space="preserve"> </w:t>
            </w:r>
            <w:r w:rsidR="000C1E5A">
              <w:rPr>
                <w:sz w:val="22"/>
              </w:rPr>
              <w:t>Beratung</w:t>
            </w:r>
            <w:r w:rsidR="00113661">
              <w:rPr>
                <w:sz w:val="22"/>
              </w:rPr>
              <w:t xml:space="preserve">                                                                             </w:t>
            </w:r>
            <w:r w:rsidR="00113661" w:rsidRPr="00BB6C57">
              <w:rPr>
                <w:sz w:val="22"/>
                <w:u w:val="single"/>
              </w:rPr>
              <w:t xml:space="preserve">                           Euro</w:t>
            </w:r>
          </w:p>
          <w:p w14:paraId="278DB896" w14:textId="77777777" w:rsidR="000C7388" w:rsidRDefault="000C7388" w:rsidP="001840A5">
            <w:pPr>
              <w:pStyle w:val="fliess"/>
              <w:rPr>
                <w:sz w:val="20"/>
              </w:rPr>
            </w:pPr>
          </w:p>
        </w:tc>
      </w:tr>
    </w:tbl>
    <w:p w14:paraId="285FDA46" w14:textId="77777777" w:rsidR="002148EA" w:rsidRDefault="002148EA">
      <w:pPr>
        <w:pStyle w:val="fliess"/>
        <w:rPr>
          <w:b/>
          <w:sz w:val="22"/>
        </w:rPr>
        <w:sectPr w:rsidR="002148EA" w:rsidSect="002148EA">
          <w:headerReference w:type="default" r:id="rId8"/>
          <w:pgSz w:w="11907" w:h="16840" w:code="9"/>
          <w:pgMar w:top="851" w:right="1418" w:bottom="1134" w:left="1418" w:header="567" w:footer="720" w:gutter="0"/>
          <w:cols w:space="720"/>
          <w:titlePg/>
          <w:docGrid w:linePitch="326"/>
        </w:sectPr>
      </w:pPr>
    </w:p>
    <w:p w14:paraId="00457AF7" w14:textId="15198BCC" w:rsidR="00333B90" w:rsidRDefault="00603ED7">
      <w:pPr>
        <w:pStyle w:val="fliess"/>
        <w:rPr>
          <w:b/>
          <w:sz w:val="22"/>
        </w:rPr>
      </w:pPr>
      <w:r>
        <w:rPr>
          <w:b/>
          <w:sz w:val="22"/>
        </w:rPr>
        <w:lastRenderedPageBreak/>
        <w:t>Tabellarischer</w:t>
      </w:r>
      <w:r w:rsidR="00107C2B">
        <w:rPr>
          <w:b/>
          <w:sz w:val="22"/>
        </w:rPr>
        <w:t xml:space="preserve"> Nachweis</w:t>
      </w:r>
      <w:r>
        <w:rPr>
          <w:b/>
          <w:sz w:val="22"/>
        </w:rPr>
        <w:t xml:space="preserve"> </w:t>
      </w:r>
      <w:r w:rsidR="009C7F67">
        <w:rPr>
          <w:b/>
          <w:sz w:val="22"/>
        </w:rPr>
        <w:t>der</w:t>
      </w:r>
      <w:r>
        <w:rPr>
          <w:b/>
          <w:sz w:val="22"/>
        </w:rPr>
        <w:t xml:space="preserve"> Verwendung</w:t>
      </w:r>
    </w:p>
    <w:p w14:paraId="1615D10F" w14:textId="73D34D38" w:rsidR="00B157FB" w:rsidRPr="00603ED7" w:rsidRDefault="00170D7D" w:rsidP="00B157FB">
      <w:pPr>
        <w:pStyle w:val="fliess"/>
        <w:numPr>
          <w:ilvl w:val="0"/>
          <w:numId w:val="3"/>
        </w:numPr>
        <w:spacing w:after="120"/>
        <w:ind w:left="357" w:hanging="357"/>
        <w:rPr>
          <w:b/>
          <w:sz w:val="22"/>
        </w:rPr>
      </w:pPr>
      <w:r>
        <w:rPr>
          <w:b/>
          <w:sz w:val="22"/>
        </w:rPr>
        <w:t>A</w:t>
      </w:r>
      <w:r w:rsidR="00603ED7" w:rsidRPr="00603ED7">
        <w:rPr>
          <w:b/>
          <w:sz w:val="22"/>
        </w:rPr>
        <w:t xml:space="preserve">ngaben </w:t>
      </w:r>
      <w:r w:rsidR="0046426B">
        <w:rPr>
          <w:b/>
          <w:sz w:val="22"/>
        </w:rPr>
        <w:t>zur</w:t>
      </w:r>
      <w:r w:rsidR="00FC4EA6">
        <w:rPr>
          <w:b/>
          <w:sz w:val="22"/>
        </w:rPr>
        <w:t xml:space="preserve"> tatsächliche</w:t>
      </w:r>
      <w:r w:rsidR="0046426B">
        <w:rPr>
          <w:b/>
          <w:sz w:val="22"/>
        </w:rPr>
        <w:t>n</w:t>
      </w:r>
      <w:r w:rsidR="00FC4EA6">
        <w:rPr>
          <w:b/>
          <w:sz w:val="22"/>
        </w:rPr>
        <w:t xml:space="preserve"> </w:t>
      </w:r>
      <w:r w:rsidR="00FC4EA6" w:rsidRPr="004624CE">
        <w:rPr>
          <w:b/>
          <w:sz w:val="22"/>
          <w:u w:val="single"/>
        </w:rPr>
        <w:t>Stellenbesetzung</w:t>
      </w:r>
      <w:r w:rsidR="00457CB4" w:rsidRPr="004624CE">
        <w:rPr>
          <w:b/>
          <w:sz w:val="22"/>
          <w:u w:val="single"/>
        </w:rPr>
        <w:t xml:space="preserve"> mit landesgeförderten VZÄ</w:t>
      </w:r>
      <w:r w:rsidR="0046426B">
        <w:rPr>
          <w:b/>
          <w:sz w:val="22"/>
        </w:rPr>
        <w:t xml:space="preserve"> </w:t>
      </w:r>
      <w:r w:rsidR="00B157FB">
        <w:rPr>
          <w:b/>
          <w:sz w:val="22"/>
        </w:rPr>
        <w:t xml:space="preserve">gemäß </w:t>
      </w:r>
      <w:proofErr w:type="spellStart"/>
      <w:r w:rsidR="00B157FB">
        <w:rPr>
          <w:b/>
          <w:sz w:val="22"/>
        </w:rPr>
        <w:t>begefügter</w:t>
      </w:r>
      <w:proofErr w:type="spellEnd"/>
      <w:r w:rsidR="00B157FB">
        <w:rPr>
          <w:b/>
          <w:sz w:val="22"/>
        </w:rPr>
        <w:t xml:space="preserve"> Anlage</w:t>
      </w:r>
      <w:r w:rsidR="00FB2EB4">
        <w:rPr>
          <w:b/>
          <w:sz w:val="22"/>
        </w:rPr>
        <w:t xml:space="preserve"> nach Einrichtungstyp (s. Reiter in Excel-Tabelle)</w:t>
      </w:r>
    </w:p>
    <w:p w14:paraId="738C307E" w14:textId="2742C2F8" w:rsidR="00F4201D" w:rsidRDefault="00E076FA" w:rsidP="00B157FB">
      <w:pPr>
        <w:pStyle w:val="fliess"/>
        <w:rPr>
          <w:rFonts w:cs="Arial"/>
          <w:sz w:val="20"/>
        </w:rPr>
      </w:pPr>
      <w:r w:rsidRPr="004624CE">
        <w:rPr>
          <w:rFonts w:cs="Arial"/>
          <w:b/>
          <w:bCs/>
          <w:sz w:val="20"/>
        </w:rPr>
        <w:t>WICHTIG:</w:t>
      </w:r>
      <w:r>
        <w:rPr>
          <w:rFonts w:cs="Arial"/>
          <w:sz w:val="20"/>
        </w:rPr>
        <w:t xml:space="preserve"> </w:t>
      </w:r>
      <w:r w:rsidR="00F4201D">
        <w:rPr>
          <w:rFonts w:cs="Arial"/>
          <w:sz w:val="20"/>
        </w:rPr>
        <w:t>„Summe Fachkräfte“ und „Summe Verwaltungskräfte“ in der Excel-Tabelle d</w:t>
      </w:r>
      <w:r w:rsidR="002C4E51">
        <w:rPr>
          <w:rFonts w:cs="Arial"/>
          <w:sz w:val="20"/>
        </w:rPr>
        <w:t>ü</w:t>
      </w:r>
      <w:r w:rsidR="00F4201D">
        <w:rPr>
          <w:rFonts w:cs="Arial"/>
          <w:sz w:val="20"/>
        </w:rPr>
        <w:t>rf</w:t>
      </w:r>
      <w:r w:rsidR="002C4E51">
        <w:rPr>
          <w:rFonts w:cs="Arial"/>
          <w:sz w:val="20"/>
        </w:rPr>
        <w:t>en</w:t>
      </w:r>
      <w:r w:rsidR="00F4201D">
        <w:rPr>
          <w:rFonts w:cs="Arial"/>
          <w:sz w:val="20"/>
        </w:rPr>
        <w:t xml:space="preserve"> die jeweilige Höhe der landesgeförderten VZÄ gemäß Bewilligungsbescheid nicht überschreiten.</w:t>
      </w:r>
    </w:p>
    <w:p w14:paraId="21B57A13" w14:textId="1C04E71F" w:rsidR="004B092F" w:rsidRDefault="00B157FB" w:rsidP="004624CE">
      <w:pPr>
        <w:pStyle w:val="fliess"/>
        <w:spacing w:after="120"/>
        <w:rPr>
          <w:sz w:val="16"/>
        </w:rPr>
      </w:pPr>
      <w:r w:rsidRPr="004624CE">
        <w:rPr>
          <w:rFonts w:cs="Arial"/>
          <w:sz w:val="20"/>
          <w:u w:val="single"/>
        </w:rPr>
        <w:t xml:space="preserve">Tatsächliche Stellenbesetzung </w:t>
      </w:r>
      <w:r w:rsidR="00E46383" w:rsidRPr="004624CE">
        <w:rPr>
          <w:rFonts w:cs="Arial"/>
          <w:sz w:val="20"/>
          <w:u w:val="single"/>
        </w:rPr>
        <w:t>mit landesgeförderten VZÄ</w:t>
      </w:r>
      <w:r w:rsidR="00E46383">
        <w:rPr>
          <w:rFonts w:cs="Arial"/>
          <w:sz w:val="20"/>
        </w:rPr>
        <w:t xml:space="preserve"> </w:t>
      </w:r>
      <w:r>
        <w:rPr>
          <w:rFonts w:cs="Arial"/>
          <w:sz w:val="20"/>
        </w:rPr>
        <w:t>(</w:t>
      </w:r>
      <w:r w:rsidR="009E6337">
        <w:rPr>
          <w:rFonts w:cs="Arial"/>
          <w:sz w:val="20"/>
        </w:rPr>
        <w:t xml:space="preserve">einzutragen ist die </w:t>
      </w:r>
      <w:r w:rsidRPr="00B844A3">
        <w:rPr>
          <w:rFonts w:cs="Arial"/>
          <w:sz w:val="20"/>
        </w:rPr>
        <w:t>Gesamtanzahl der VZÄ</w:t>
      </w:r>
      <w:r>
        <w:rPr>
          <w:sz w:val="16"/>
        </w:rPr>
        <w:t xml:space="preserve"> </w:t>
      </w:r>
      <w:r w:rsidRPr="000568E1">
        <w:rPr>
          <w:rFonts w:cs="Arial"/>
          <w:sz w:val="20"/>
        </w:rPr>
        <w:t>für den Monat mit der höchsten VZÄ-Anzahl</w:t>
      </w:r>
      <w:r>
        <w:rPr>
          <w:rFonts w:cs="Arial"/>
          <w:sz w:val="20"/>
        </w:rPr>
        <w:t xml:space="preserve"> gem. Excel-Anlage</w:t>
      </w:r>
      <w:r w:rsidR="009E6337">
        <w:rPr>
          <w:rFonts w:cs="Arial"/>
          <w:sz w:val="20"/>
        </w:rPr>
        <w:t>.</w:t>
      </w:r>
      <w:r>
        <w:rPr>
          <w:rFonts w:cs="Arial"/>
          <w:sz w:val="20"/>
        </w:rPr>
        <w:t>): …</w:t>
      </w:r>
      <w:proofErr w:type="gramStart"/>
      <w:r>
        <w:rPr>
          <w:rFonts w:cs="Arial"/>
          <w:sz w:val="20"/>
        </w:rPr>
        <w:t>…….</w:t>
      </w:r>
      <w:proofErr w:type="gramEnd"/>
      <w:r>
        <w:rPr>
          <w:rFonts w:cs="Arial"/>
          <w:sz w:val="20"/>
        </w:rPr>
        <w:t>VZÄ</w:t>
      </w:r>
    </w:p>
    <w:p w14:paraId="48355ED4" w14:textId="38F72D58" w:rsidR="000A2FE9" w:rsidRDefault="000A2FE9">
      <w:pPr>
        <w:pStyle w:val="fliess"/>
        <w:spacing w:after="120"/>
        <w:rPr>
          <w:sz w:val="16"/>
        </w:rPr>
      </w:pPr>
    </w:p>
    <w:p w14:paraId="078A33B4" w14:textId="77777777" w:rsidR="00380D76" w:rsidRDefault="00921D8A" w:rsidP="00380D76">
      <w:pPr>
        <w:pStyle w:val="fliess"/>
        <w:numPr>
          <w:ilvl w:val="0"/>
          <w:numId w:val="3"/>
        </w:numPr>
        <w:spacing w:after="120"/>
        <w:ind w:left="357" w:hanging="357"/>
        <w:rPr>
          <w:b/>
          <w:sz w:val="22"/>
        </w:rPr>
      </w:pPr>
      <w:r>
        <w:rPr>
          <w:b/>
          <w:sz w:val="22"/>
        </w:rPr>
        <w:t xml:space="preserve">Sofern </w:t>
      </w:r>
      <w:r w:rsidR="00402185">
        <w:rPr>
          <w:b/>
          <w:sz w:val="22"/>
        </w:rPr>
        <w:t xml:space="preserve">Anteile der bewilligten Vollzeitäquivalente </w:t>
      </w:r>
      <w:r w:rsidR="00402185" w:rsidRPr="000764E1">
        <w:rPr>
          <w:b/>
          <w:sz w:val="22"/>
          <w:u w:val="single"/>
        </w:rPr>
        <w:t>ganzjährig nicht besetzt</w:t>
      </w:r>
      <w:r w:rsidR="00347D2A">
        <w:rPr>
          <w:b/>
          <w:sz w:val="22"/>
          <w:u w:val="single"/>
        </w:rPr>
        <w:t xml:space="preserve"> </w:t>
      </w:r>
      <w:r w:rsidR="006C0B1D">
        <w:rPr>
          <w:b/>
          <w:sz w:val="22"/>
        </w:rPr>
        <w:t>waren</w:t>
      </w:r>
      <w:r w:rsidR="00347D2A" w:rsidRPr="001A73E5">
        <w:rPr>
          <w:b/>
          <w:sz w:val="22"/>
        </w:rPr>
        <w:t xml:space="preserve"> </w:t>
      </w:r>
      <w:r w:rsidR="00DE5665">
        <w:rPr>
          <w:b/>
          <w:sz w:val="22"/>
        </w:rPr>
        <w:t>und/oder</w:t>
      </w:r>
      <w:r w:rsidR="00347D2A" w:rsidRPr="001A73E5">
        <w:rPr>
          <w:b/>
          <w:sz w:val="22"/>
        </w:rPr>
        <w:t xml:space="preserve"> </w:t>
      </w:r>
      <w:r w:rsidR="00347D2A">
        <w:rPr>
          <w:b/>
          <w:sz w:val="22"/>
          <w:u w:val="single"/>
        </w:rPr>
        <w:t xml:space="preserve">die bewilligten Landesmittel die tatsächlichen Personalausgaben </w:t>
      </w:r>
      <w:proofErr w:type="spellStart"/>
      <w:r w:rsidR="00347D2A">
        <w:rPr>
          <w:b/>
          <w:sz w:val="22"/>
          <w:u w:val="single"/>
        </w:rPr>
        <w:t>übersschreiten</w:t>
      </w:r>
      <w:proofErr w:type="spellEnd"/>
      <w:r w:rsidR="006C0B1D">
        <w:rPr>
          <w:b/>
          <w:sz w:val="22"/>
        </w:rPr>
        <w:t>, reduziert sich die Höhe der Landesförderung entsprechend anteilig.</w:t>
      </w:r>
    </w:p>
    <w:p w14:paraId="503CADBB" w14:textId="032354FA" w:rsidR="002148EA" w:rsidRPr="004624CE" w:rsidRDefault="00380D76" w:rsidP="00380D76">
      <w:pPr>
        <w:pStyle w:val="fliess"/>
        <w:spacing w:after="120"/>
        <w:ind w:left="357"/>
        <w:rPr>
          <w:bCs/>
          <w:sz w:val="22"/>
        </w:rPr>
      </w:pPr>
      <w:r w:rsidRPr="004624CE">
        <w:rPr>
          <w:bCs/>
          <w:sz w:val="20"/>
          <w:szCs w:val="18"/>
        </w:rPr>
        <w:t xml:space="preserve">Hier bitte </w:t>
      </w:r>
      <w:r w:rsidRPr="004624CE">
        <w:rPr>
          <w:bCs/>
          <w:sz w:val="20"/>
          <w:szCs w:val="18"/>
          <w:u w:val="single"/>
        </w:rPr>
        <w:t>ausschließlich Angaben zu landesgeförderten Stellenanteilen</w:t>
      </w:r>
      <w:r w:rsidRPr="004624CE">
        <w:rPr>
          <w:bCs/>
          <w:sz w:val="20"/>
          <w:szCs w:val="18"/>
        </w:rPr>
        <w:t xml:space="preserve"> eintragen (</w:t>
      </w:r>
      <w:r w:rsidRPr="004624CE">
        <w:rPr>
          <w:bCs/>
          <w:sz w:val="20"/>
          <w:szCs w:val="18"/>
          <w:u w:val="single"/>
        </w:rPr>
        <w:t>VZÄ und Personalausgaben</w:t>
      </w:r>
      <w:r w:rsidRPr="004624CE">
        <w:rPr>
          <w:bCs/>
          <w:sz w:val="20"/>
          <w:szCs w:val="18"/>
        </w:rPr>
        <w:t>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1559"/>
        <w:gridCol w:w="1701"/>
        <w:gridCol w:w="2795"/>
        <w:gridCol w:w="2909"/>
        <w:gridCol w:w="2909"/>
      </w:tblGrid>
      <w:tr w:rsidR="00A5559A" w14:paraId="41165C40" w14:textId="77777777" w:rsidTr="00C15760">
        <w:tc>
          <w:tcPr>
            <w:tcW w:w="9027" w:type="dxa"/>
            <w:gridSpan w:val="5"/>
          </w:tcPr>
          <w:p w14:paraId="5815730A" w14:textId="047F97A6" w:rsidR="00A5559A" w:rsidRPr="004624CE" w:rsidRDefault="00A5559A" w:rsidP="00A5559A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Berechnung eventueller Rückzahlung aufgrund ganzjährig nicht besetzter Stellenanteile</w:t>
            </w:r>
          </w:p>
        </w:tc>
        <w:tc>
          <w:tcPr>
            <w:tcW w:w="5818" w:type="dxa"/>
            <w:gridSpan w:val="2"/>
          </w:tcPr>
          <w:p w14:paraId="5B1EA114" w14:textId="23CD6820" w:rsidR="00A5559A" w:rsidRPr="004624CE" w:rsidRDefault="00A5559A" w:rsidP="00945CD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Berechnung ev</w:t>
            </w:r>
            <w:r w:rsidR="004B092F">
              <w:rPr>
                <w:rFonts w:cs="Arial"/>
                <w:sz w:val="18"/>
                <w:szCs w:val="18"/>
              </w:rPr>
              <w:t>tl.</w:t>
            </w:r>
            <w:r w:rsidRPr="004624CE">
              <w:rPr>
                <w:rFonts w:cs="Arial"/>
                <w:sz w:val="18"/>
                <w:szCs w:val="18"/>
              </w:rPr>
              <w:t xml:space="preserve"> Rückzahlung gem</w:t>
            </w:r>
            <w:r w:rsidR="004B092F">
              <w:rPr>
                <w:rFonts w:cs="Arial"/>
                <w:sz w:val="18"/>
                <w:szCs w:val="18"/>
              </w:rPr>
              <w:t>.</w:t>
            </w:r>
            <w:r w:rsidRPr="004624CE">
              <w:rPr>
                <w:rFonts w:cs="Arial"/>
                <w:sz w:val="18"/>
                <w:szCs w:val="18"/>
              </w:rPr>
              <w:t xml:space="preserve"> § 29 Haushaltsgesetz NRW</w:t>
            </w:r>
          </w:p>
        </w:tc>
      </w:tr>
      <w:tr w:rsidR="00945CD7" w14:paraId="58928AC0" w14:textId="6285F18E" w:rsidTr="004624CE">
        <w:tc>
          <w:tcPr>
            <w:tcW w:w="1696" w:type="dxa"/>
          </w:tcPr>
          <w:p w14:paraId="414D36E4" w14:textId="71FCA9A1" w:rsidR="00945CD7" w:rsidRPr="004624CE" w:rsidRDefault="00945CD7" w:rsidP="00945CD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Tatsächliche Stellenbesetzung</w:t>
            </w:r>
            <w:r w:rsidR="00457CB4" w:rsidRPr="004624CE">
              <w:rPr>
                <w:rFonts w:cs="Arial"/>
                <w:sz w:val="18"/>
                <w:szCs w:val="18"/>
              </w:rPr>
              <w:t xml:space="preserve"> </w:t>
            </w:r>
            <w:r w:rsidR="00457CB4" w:rsidRPr="004624CE">
              <w:rPr>
                <w:rFonts w:cs="Arial"/>
                <w:sz w:val="18"/>
                <w:szCs w:val="18"/>
                <w:u w:val="single"/>
              </w:rPr>
              <w:t>mit landesgeförderten VZÄ</w:t>
            </w:r>
            <w:r w:rsidRPr="004624CE">
              <w:rPr>
                <w:rFonts w:cs="Arial"/>
                <w:sz w:val="18"/>
                <w:szCs w:val="18"/>
              </w:rPr>
              <w:t xml:space="preserve"> gem. Nr. 1 (Gesamtanzahl der VZÄ für den Monat mit der höchsten VZÄ-Anzahl)</w:t>
            </w:r>
          </w:p>
        </w:tc>
        <w:tc>
          <w:tcPr>
            <w:tcW w:w="1276" w:type="dxa"/>
          </w:tcPr>
          <w:p w14:paraId="07B750A1" w14:textId="357131CF" w:rsidR="00945CD7" w:rsidRPr="004624CE" w:rsidRDefault="00945CD7" w:rsidP="00945CD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Stellen lt. Bewilligung</w:t>
            </w:r>
          </w:p>
          <w:p w14:paraId="69AE44E8" w14:textId="7925F1DB" w:rsidR="00945CD7" w:rsidRPr="004624CE" w:rsidRDefault="00945CD7" w:rsidP="00945CD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(VZÄ)</w:t>
            </w:r>
          </w:p>
        </w:tc>
        <w:tc>
          <w:tcPr>
            <w:tcW w:w="1559" w:type="dxa"/>
          </w:tcPr>
          <w:p w14:paraId="5FD0585D" w14:textId="77777777" w:rsidR="00945CD7" w:rsidRPr="004624CE" w:rsidRDefault="00945CD7" w:rsidP="00945CD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ggf. ganzjährig nicht besetzte Stellenanteile (VZÄ) *</w:t>
            </w:r>
          </w:p>
          <w:p w14:paraId="3E272B92" w14:textId="5963638C" w:rsidR="00945CD7" w:rsidRPr="004624CE" w:rsidRDefault="00945CD7" w:rsidP="00945CD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C = B - A</w:t>
            </w:r>
          </w:p>
        </w:tc>
        <w:tc>
          <w:tcPr>
            <w:tcW w:w="1701" w:type="dxa"/>
          </w:tcPr>
          <w:p w14:paraId="43F5F22F" w14:textId="77777777" w:rsidR="00945CD7" w:rsidRPr="004624CE" w:rsidRDefault="00945CD7" w:rsidP="00945CD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Landesmittel lt. Bewilligung für VZÄ</w:t>
            </w:r>
          </w:p>
          <w:p w14:paraId="77604E6F" w14:textId="77EEDCB8" w:rsidR="00945CD7" w:rsidRPr="004913EA" w:rsidRDefault="00945CD7" w:rsidP="00945CD7">
            <w:pPr>
              <w:pStyle w:val="fliess"/>
              <w:jc w:val="center"/>
              <w:rPr>
                <w:rFonts w:cs="Arial"/>
                <w:sz w:val="20"/>
              </w:rPr>
            </w:pPr>
            <w:r w:rsidDel="00A143DB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(</w:t>
            </w:r>
            <w:r w:rsidRPr="00A72B91">
              <w:rPr>
                <w:rFonts w:cs="Arial"/>
                <w:sz w:val="16"/>
              </w:rPr>
              <w:t xml:space="preserve">ohne Honorarausgaben und </w:t>
            </w:r>
            <w:r>
              <w:rPr>
                <w:rFonts w:cs="Arial"/>
                <w:sz w:val="16"/>
              </w:rPr>
              <w:t xml:space="preserve">ohne </w:t>
            </w:r>
            <w:r w:rsidRPr="00A72B91">
              <w:rPr>
                <w:rFonts w:cs="Arial"/>
                <w:sz w:val="16"/>
              </w:rPr>
              <w:t>bke-online</w:t>
            </w:r>
            <w:r>
              <w:rPr>
                <w:rFonts w:cs="Arial"/>
                <w:sz w:val="16"/>
              </w:rPr>
              <w:t xml:space="preserve"> Beratung</w:t>
            </w:r>
            <w:r w:rsidRPr="00A72B91">
              <w:rPr>
                <w:rFonts w:cs="Arial"/>
                <w:sz w:val="16"/>
              </w:rPr>
              <w:t>)</w:t>
            </w:r>
          </w:p>
          <w:p w14:paraId="5D965F75" w14:textId="69B019AF" w:rsidR="00945CD7" w:rsidRPr="00BF275A" w:rsidRDefault="00945CD7" w:rsidP="00945CD7">
            <w:pPr>
              <w:pStyle w:val="fliess"/>
              <w:jc w:val="center"/>
              <w:rPr>
                <w:rFonts w:cs="Arial"/>
                <w:sz w:val="20"/>
              </w:rPr>
            </w:pPr>
            <w:r w:rsidDel="00A143DB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(EUR</w:t>
            </w:r>
            <w:r w:rsidRPr="004913EA">
              <w:rPr>
                <w:rFonts w:cs="Arial"/>
                <w:sz w:val="20"/>
              </w:rPr>
              <w:t>)</w:t>
            </w:r>
          </w:p>
        </w:tc>
        <w:tc>
          <w:tcPr>
            <w:tcW w:w="2795" w:type="dxa"/>
          </w:tcPr>
          <w:p w14:paraId="1B20D26E" w14:textId="5B695E2E" w:rsidR="00945CD7" w:rsidRPr="004624CE" w:rsidRDefault="00945CD7" w:rsidP="00945CD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Rückzahlungsbetrag, sofern</w:t>
            </w:r>
          </w:p>
          <w:p w14:paraId="30D624EF" w14:textId="09ACAF5B" w:rsidR="00945CD7" w:rsidRPr="004624CE" w:rsidRDefault="00945CD7" w:rsidP="00945CD7">
            <w:pPr>
              <w:pStyle w:val="fliess"/>
              <w:ind w:left="1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Stellenanteile ganzjährig nicht besetzt waren (anteilige Erstattung gemessen an nicht besetzten VZÄ-Anteilen)</w:t>
            </w:r>
          </w:p>
          <w:p w14:paraId="560DBF98" w14:textId="6D5A009B" w:rsidR="00945CD7" w:rsidRPr="004624CE" w:rsidRDefault="00945CD7" w:rsidP="00945CD7">
            <w:pPr>
              <w:pStyle w:val="fliess"/>
              <w:ind w:left="1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(EUR)</w:t>
            </w:r>
          </w:p>
          <w:p w14:paraId="6CD8E9E9" w14:textId="6E7F1161" w:rsidR="00945CD7" w:rsidRPr="004624CE" w:rsidRDefault="00945CD7" w:rsidP="00945CD7">
            <w:pPr>
              <w:pStyle w:val="fliess"/>
              <w:ind w:left="1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E = C * D / B</w:t>
            </w:r>
          </w:p>
        </w:tc>
        <w:tc>
          <w:tcPr>
            <w:tcW w:w="2909" w:type="dxa"/>
          </w:tcPr>
          <w:p w14:paraId="3F8F3168" w14:textId="77777777" w:rsidR="00945CD7" w:rsidRPr="004624CE" w:rsidRDefault="00945CD7" w:rsidP="00945CD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 xml:space="preserve">Tatsächliche Personalausgaben (ganzjährig) für </w:t>
            </w:r>
            <w:proofErr w:type="spellStart"/>
            <w:r w:rsidRPr="004624CE">
              <w:rPr>
                <w:rFonts w:cs="Arial"/>
                <w:sz w:val="18"/>
                <w:szCs w:val="18"/>
                <w:u w:val="single"/>
              </w:rPr>
              <w:t>landesgefördete</w:t>
            </w:r>
            <w:proofErr w:type="spellEnd"/>
            <w:r w:rsidRPr="004624CE">
              <w:rPr>
                <w:rFonts w:cs="Arial"/>
                <w:sz w:val="18"/>
                <w:szCs w:val="18"/>
                <w:u w:val="single"/>
              </w:rPr>
              <w:t xml:space="preserve"> VZÄ</w:t>
            </w:r>
          </w:p>
          <w:p w14:paraId="7AF908B5" w14:textId="7367465C" w:rsidR="00945CD7" w:rsidRPr="004624CE" w:rsidRDefault="00945CD7" w:rsidP="00945CD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(EUR)</w:t>
            </w:r>
          </w:p>
        </w:tc>
        <w:tc>
          <w:tcPr>
            <w:tcW w:w="2909" w:type="dxa"/>
          </w:tcPr>
          <w:p w14:paraId="1304B1EF" w14:textId="77777777" w:rsidR="00945CD7" w:rsidRPr="004624CE" w:rsidRDefault="00945CD7" w:rsidP="00945CD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Rückzahlungsbetrag, sofern</w:t>
            </w:r>
          </w:p>
          <w:p w14:paraId="6C85075A" w14:textId="44FE573E" w:rsidR="00945CD7" w:rsidRPr="004624CE" w:rsidRDefault="00517360" w:rsidP="00945CD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d</w:t>
            </w:r>
            <w:r w:rsidR="00945CD7" w:rsidRPr="004624CE">
              <w:rPr>
                <w:rFonts w:cs="Arial"/>
                <w:sz w:val="18"/>
                <w:szCs w:val="18"/>
              </w:rPr>
              <w:t>ie Landesmittel lt. Bewilligung die tatsächlichen Personalausgaben überschreiten</w:t>
            </w:r>
            <w:r w:rsidRPr="004624CE">
              <w:rPr>
                <w:rFonts w:cs="Arial"/>
                <w:sz w:val="18"/>
                <w:szCs w:val="18"/>
              </w:rPr>
              <w:t xml:space="preserve"> (D &gt; F)</w:t>
            </w:r>
          </w:p>
          <w:p w14:paraId="01219256" w14:textId="4A79C395" w:rsidR="00945CD7" w:rsidRPr="004624CE" w:rsidRDefault="00945CD7" w:rsidP="00945CD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G = D -</w:t>
            </w:r>
            <w:r w:rsidR="007B7DED" w:rsidRPr="004624CE">
              <w:rPr>
                <w:rFonts w:cs="Arial"/>
                <w:sz w:val="18"/>
                <w:szCs w:val="18"/>
              </w:rPr>
              <w:t xml:space="preserve"> F,</w:t>
            </w:r>
          </w:p>
          <w:p w14:paraId="3C510CB0" w14:textId="22C5900A" w:rsidR="00517360" w:rsidRPr="004624CE" w:rsidRDefault="00517360" w:rsidP="00945CD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ansonsten G = 0</w:t>
            </w:r>
          </w:p>
          <w:p w14:paraId="4790AE6D" w14:textId="24687729" w:rsidR="007B7DED" w:rsidRPr="004624CE" w:rsidRDefault="007B7DED" w:rsidP="00517360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45CD7" w14:paraId="47A82FE6" w14:textId="14805D46" w:rsidTr="004624CE">
        <w:tc>
          <w:tcPr>
            <w:tcW w:w="1696" w:type="dxa"/>
          </w:tcPr>
          <w:p w14:paraId="6850E6AF" w14:textId="4C1866FC" w:rsidR="00945CD7" w:rsidRPr="004624CE" w:rsidRDefault="00945CD7" w:rsidP="00945CD7">
            <w:pPr>
              <w:pStyle w:val="fliess"/>
              <w:spacing w:line="120" w:lineRule="atLeast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A</w:t>
            </w:r>
          </w:p>
        </w:tc>
        <w:tc>
          <w:tcPr>
            <w:tcW w:w="1276" w:type="dxa"/>
          </w:tcPr>
          <w:p w14:paraId="02AEAF81" w14:textId="5F33B473" w:rsidR="00945CD7" w:rsidRPr="004624CE" w:rsidRDefault="00945CD7" w:rsidP="00945CD7">
            <w:pPr>
              <w:pStyle w:val="fliess"/>
              <w:spacing w:line="120" w:lineRule="atLeast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B</w:t>
            </w:r>
          </w:p>
        </w:tc>
        <w:tc>
          <w:tcPr>
            <w:tcW w:w="1559" w:type="dxa"/>
          </w:tcPr>
          <w:p w14:paraId="028F98DF" w14:textId="5D9E96FD" w:rsidR="00945CD7" w:rsidRPr="004624CE" w:rsidRDefault="00945CD7" w:rsidP="00945CD7">
            <w:pPr>
              <w:pStyle w:val="fliess"/>
              <w:spacing w:line="120" w:lineRule="atLeast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C</w:t>
            </w:r>
          </w:p>
        </w:tc>
        <w:tc>
          <w:tcPr>
            <w:tcW w:w="1701" w:type="dxa"/>
          </w:tcPr>
          <w:p w14:paraId="59E84E8C" w14:textId="28134160" w:rsidR="00945CD7" w:rsidRPr="004624CE" w:rsidRDefault="00945CD7" w:rsidP="00945CD7">
            <w:pPr>
              <w:pStyle w:val="fliess"/>
              <w:spacing w:line="120" w:lineRule="atLeast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2795" w:type="dxa"/>
          </w:tcPr>
          <w:p w14:paraId="401A2FCA" w14:textId="16659010" w:rsidR="00945CD7" w:rsidRPr="004624CE" w:rsidRDefault="00945CD7" w:rsidP="00945CD7">
            <w:pPr>
              <w:pStyle w:val="fliess"/>
              <w:spacing w:line="120" w:lineRule="atLeast"/>
              <w:jc w:val="center"/>
              <w:rPr>
                <w:rFonts w:cs="Arial"/>
                <w:b/>
                <w:sz w:val="18"/>
                <w:szCs w:val="18"/>
              </w:rPr>
            </w:pPr>
            <w:r w:rsidRPr="004624CE">
              <w:rPr>
                <w:rFonts w:cs="Arial"/>
                <w:b/>
                <w:sz w:val="18"/>
                <w:szCs w:val="18"/>
              </w:rPr>
              <w:t>E</w:t>
            </w:r>
          </w:p>
        </w:tc>
        <w:tc>
          <w:tcPr>
            <w:tcW w:w="2909" w:type="dxa"/>
          </w:tcPr>
          <w:p w14:paraId="4DCB33F4" w14:textId="64A0415D" w:rsidR="00945CD7" w:rsidRPr="004624CE" w:rsidRDefault="00945CD7" w:rsidP="00945CD7">
            <w:pPr>
              <w:pStyle w:val="fliess"/>
              <w:spacing w:line="120" w:lineRule="atLeast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F</w:t>
            </w:r>
          </w:p>
        </w:tc>
        <w:tc>
          <w:tcPr>
            <w:tcW w:w="2909" w:type="dxa"/>
          </w:tcPr>
          <w:p w14:paraId="1B86F975" w14:textId="6B10B4EC" w:rsidR="00945CD7" w:rsidRPr="004624CE" w:rsidRDefault="00945CD7" w:rsidP="00945CD7">
            <w:pPr>
              <w:pStyle w:val="fliess"/>
              <w:spacing w:line="120" w:lineRule="atLeast"/>
              <w:jc w:val="center"/>
              <w:rPr>
                <w:rFonts w:cs="Arial"/>
                <w:b/>
                <w:sz w:val="18"/>
                <w:szCs w:val="18"/>
              </w:rPr>
            </w:pPr>
            <w:r w:rsidRPr="004624CE">
              <w:rPr>
                <w:rFonts w:cs="Arial"/>
                <w:b/>
                <w:sz w:val="18"/>
                <w:szCs w:val="18"/>
              </w:rPr>
              <w:t>G</w:t>
            </w:r>
          </w:p>
        </w:tc>
      </w:tr>
      <w:tr w:rsidR="00945CD7" w14:paraId="28A38EA2" w14:textId="241CCBBB" w:rsidTr="004624CE">
        <w:tc>
          <w:tcPr>
            <w:tcW w:w="1696" w:type="dxa"/>
          </w:tcPr>
          <w:p w14:paraId="076CDEFE" w14:textId="205D9117" w:rsidR="00945CD7" w:rsidRPr="004624CE" w:rsidRDefault="00945CD7" w:rsidP="00945CD7">
            <w:pPr>
              <w:pStyle w:val="fliess"/>
              <w:spacing w:before="120" w:after="120" w:line="120" w:lineRule="atLeas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A50728F" w14:textId="4093E63D" w:rsidR="00945CD7" w:rsidRPr="004624CE" w:rsidRDefault="00945CD7" w:rsidP="00945CD7">
            <w:pPr>
              <w:pStyle w:val="fliess"/>
              <w:spacing w:before="120" w:after="120" w:line="120" w:lineRule="atLeas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AC55FF6" w14:textId="04F4858F" w:rsidR="00945CD7" w:rsidRPr="004624CE" w:rsidRDefault="00945CD7" w:rsidP="00945CD7">
            <w:pPr>
              <w:pStyle w:val="fliess"/>
              <w:spacing w:before="120" w:after="120" w:line="120" w:lineRule="atLeas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B47AEF1" w14:textId="33B478CC" w:rsidR="00945CD7" w:rsidRPr="004624CE" w:rsidRDefault="00945CD7" w:rsidP="00945CD7">
            <w:pPr>
              <w:pStyle w:val="fliess"/>
              <w:spacing w:before="120" w:after="120" w:line="120" w:lineRule="atLeas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95" w:type="dxa"/>
          </w:tcPr>
          <w:p w14:paraId="680F28F8" w14:textId="2D8AE647" w:rsidR="00945CD7" w:rsidRPr="004624CE" w:rsidRDefault="00945CD7" w:rsidP="00945CD7">
            <w:pPr>
              <w:pStyle w:val="fliess"/>
              <w:spacing w:before="120" w:after="120" w:line="120" w:lineRule="atLeas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09" w:type="dxa"/>
          </w:tcPr>
          <w:p w14:paraId="7AA44EF6" w14:textId="44B1062A" w:rsidR="00945CD7" w:rsidRPr="004624CE" w:rsidRDefault="00945CD7" w:rsidP="00945CD7">
            <w:pPr>
              <w:pStyle w:val="fliess"/>
              <w:spacing w:before="120" w:after="120" w:line="120" w:lineRule="atLeas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09" w:type="dxa"/>
          </w:tcPr>
          <w:p w14:paraId="7FC090AF" w14:textId="564640F7" w:rsidR="00945CD7" w:rsidRPr="004624CE" w:rsidRDefault="00945CD7" w:rsidP="001F5FD8">
            <w:pPr>
              <w:pStyle w:val="fliess"/>
              <w:spacing w:before="120" w:after="120" w:line="120" w:lineRule="atLeast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38D8E391" w14:textId="70D565B3" w:rsidR="00FF32FE" w:rsidRPr="00201ACC" w:rsidRDefault="00FF32FE" w:rsidP="00404F83">
      <w:pPr>
        <w:spacing w:before="120" w:after="120"/>
        <w:rPr>
          <w:sz w:val="22"/>
        </w:rPr>
      </w:pPr>
      <w:r w:rsidRPr="00201ACC">
        <w:rPr>
          <w:sz w:val="22"/>
        </w:rPr>
        <w:lastRenderedPageBreak/>
        <w:t xml:space="preserve">Hinweis: </w:t>
      </w:r>
      <w:r w:rsidR="009551B5" w:rsidRPr="00201ACC">
        <w:rPr>
          <w:sz w:val="22"/>
        </w:rPr>
        <w:t xml:space="preserve">Sofern aufgrund </w:t>
      </w:r>
      <w:r w:rsidR="00D9462C" w:rsidRPr="00201ACC">
        <w:rPr>
          <w:sz w:val="22"/>
        </w:rPr>
        <w:t>ein</w:t>
      </w:r>
      <w:r w:rsidR="009551B5" w:rsidRPr="00201ACC">
        <w:rPr>
          <w:sz w:val="22"/>
        </w:rPr>
        <w:t xml:space="preserve">es Insolvenzverfahrens Personalausgaben aufgrund einer Insolvenzgeldvorfinanzierung oder aufgrund eines Anspruchs der Arbeitnehmerinnen und Arbeitnehmer auf Insolvenzgeld nicht </w:t>
      </w:r>
      <w:r w:rsidR="00D22992" w:rsidRPr="00201ACC">
        <w:rPr>
          <w:sz w:val="22"/>
        </w:rPr>
        <w:t>(unmittelbar) gezahlt wurden</w:t>
      </w:r>
      <w:r w:rsidR="009551B5" w:rsidRPr="00201ACC">
        <w:rPr>
          <w:sz w:val="22"/>
        </w:rPr>
        <w:t>,</w:t>
      </w:r>
      <w:r w:rsidR="00D20B1F" w:rsidRPr="00201ACC">
        <w:rPr>
          <w:sz w:val="22"/>
        </w:rPr>
        <w:t xml:space="preserve"> </w:t>
      </w:r>
      <w:r w:rsidRPr="00201ACC">
        <w:rPr>
          <w:sz w:val="22"/>
        </w:rPr>
        <w:t xml:space="preserve">dürfen </w:t>
      </w:r>
      <w:r w:rsidR="009551B5" w:rsidRPr="00201ACC">
        <w:rPr>
          <w:sz w:val="22"/>
        </w:rPr>
        <w:t xml:space="preserve">diese </w:t>
      </w:r>
      <w:r w:rsidRPr="00201ACC">
        <w:rPr>
          <w:sz w:val="22"/>
        </w:rPr>
        <w:t xml:space="preserve">obig unter Ziffer 2 </w:t>
      </w:r>
      <w:proofErr w:type="spellStart"/>
      <w:r w:rsidRPr="00201ACC">
        <w:rPr>
          <w:sz w:val="22"/>
        </w:rPr>
        <w:t>Lit</w:t>
      </w:r>
      <w:proofErr w:type="spellEnd"/>
      <w:r w:rsidRPr="00201ACC">
        <w:rPr>
          <w:sz w:val="22"/>
        </w:rPr>
        <w:t xml:space="preserve">. F nicht als tatsächliche </w:t>
      </w:r>
      <w:r w:rsidR="00B85819" w:rsidRPr="00201ACC">
        <w:rPr>
          <w:sz w:val="22"/>
        </w:rPr>
        <w:t xml:space="preserve">Personalausgaben </w:t>
      </w:r>
      <w:r w:rsidRPr="00201ACC">
        <w:rPr>
          <w:sz w:val="22"/>
        </w:rPr>
        <w:t>berücksichtigt werden.</w:t>
      </w:r>
    </w:p>
    <w:p w14:paraId="0FB1EFE1" w14:textId="0E5A4A16" w:rsidR="00B507EE" w:rsidRDefault="00B507EE" w:rsidP="00404F83">
      <w:pPr>
        <w:spacing w:before="120" w:after="120"/>
        <w:rPr>
          <w:sz w:val="22"/>
        </w:rPr>
      </w:pPr>
      <w:r>
        <w:rPr>
          <w:sz w:val="22"/>
        </w:rPr>
        <w:t xml:space="preserve">Der </w:t>
      </w:r>
      <w:r w:rsidRPr="001A73E5">
        <w:rPr>
          <w:b/>
          <w:sz w:val="22"/>
        </w:rPr>
        <w:t xml:space="preserve">höhere </w:t>
      </w:r>
      <w:r>
        <w:rPr>
          <w:sz w:val="22"/>
        </w:rPr>
        <w:t xml:space="preserve">Rückzahlungsbetrag </w:t>
      </w:r>
      <w:r w:rsidR="001945C3" w:rsidRPr="001A73E5">
        <w:rPr>
          <w:sz w:val="22"/>
        </w:rPr>
        <w:t>aufgrund ganzjährig nicht besetzter Stellenanteile</w:t>
      </w:r>
      <w:r w:rsidR="001945C3">
        <w:rPr>
          <w:sz w:val="22"/>
        </w:rPr>
        <w:t xml:space="preserve"> </w:t>
      </w:r>
      <w:r w:rsidR="001945C3" w:rsidRPr="001A73E5">
        <w:rPr>
          <w:b/>
          <w:sz w:val="22"/>
        </w:rPr>
        <w:t>oder</w:t>
      </w:r>
      <w:r w:rsidR="001945C3">
        <w:rPr>
          <w:sz w:val="22"/>
        </w:rPr>
        <w:t xml:space="preserve"> </w:t>
      </w:r>
      <w:r w:rsidR="001945C3" w:rsidRPr="001A73E5">
        <w:rPr>
          <w:sz w:val="22"/>
        </w:rPr>
        <w:t>gemäß § 29 Haushaltsgesetz NRW</w:t>
      </w:r>
      <w:r w:rsidR="001945C3">
        <w:rPr>
          <w:sz w:val="22"/>
        </w:rPr>
        <w:t xml:space="preserve"> </w:t>
      </w:r>
      <w:r>
        <w:rPr>
          <w:sz w:val="22"/>
        </w:rPr>
        <w:t xml:space="preserve">(E </w:t>
      </w:r>
      <w:r w:rsidRPr="001A73E5">
        <w:rPr>
          <w:b/>
          <w:sz w:val="22"/>
        </w:rPr>
        <w:t>oder</w:t>
      </w:r>
      <w:r>
        <w:rPr>
          <w:sz w:val="22"/>
        </w:rPr>
        <w:t xml:space="preserve"> G) wird in die weitere Berechnung</w:t>
      </w:r>
      <w:r w:rsidR="00997843">
        <w:rPr>
          <w:sz w:val="22"/>
        </w:rPr>
        <w:t xml:space="preserve"> unter Nr. </w:t>
      </w:r>
      <w:r w:rsidR="00857F94">
        <w:rPr>
          <w:sz w:val="22"/>
        </w:rPr>
        <w:t>5</w:t>
      </w:r>
      <w:r>
        <w:rPr>
          <w:sz w:val="22"/>
        </w:rPr>
        <w:t xml:space="preserve"> übernommen.</w:t>
      </w:r>
    </w:p>
    <w:p w14:paraId="39C7962B" w14:textId="67CDF189" w:rsidR="00BB6C57" w:rsidRPr="00BB6C57" w:rsidRDefault="00BB6C57" w:rsidP="00404F83">
      <w:pPr>
        <w:spacing w:before="120" w:after="120"/>
        <w:rPr>
          <w:sz w:val="22"/>
        </w:rPr>
      </w:pPr>
      <w:r w:rsidRPr="00BB6C57">
        <w:rPr>
          <w:sz w:val="22"/>
        </w:rPr>
        <w:t>*</w:t>
      </w:r>
      <w:r w:rsidR="00EF409A">
        <w:rPr>
          <w:sz w:val="22"/>
        </w:rPr>
        <w:t>Von den</w:t>
      </w:r>
      <w:r w:rsidR="00042EC7">
        <w:rPr>
          <w:sz w:val="22"/>
        </w:rPr>
        <w:t xml:space="preserve"> ganzjährig</w:t>
      </w:r>
      <w:r w:rsidRPr="00BB6C57">
        <w:rPr>
          <w:sz w:val="22"/>
        </w:rPr>
        <w:t xml:space="preserve"> nicht besetzten Stellenanteile</w:t>
      </w:r>
      <w:r w:rsidR="00EF409A">
        <w:rPr>
          <w:sz w:val="22"/>
        </w:rPr>
        <w:t>n</w:t>
      </w:r>
      <w:r w:rsidRPr="00BB6C57">
        <w:rPr>
          <w:sz w:val="22"/>
        </w:rPr>
        <w:t xml:space="preserve"> werden</w:t>
      </w:r>
      <w:r w:rsidR="00EF409A">
        <w:rPr>
          <w:sz w:val="22"/>
        </w:rPr>
        <w:t xml:space="preserve"> künftig</w:t>
      </w:r>
    </w:p>
    <w:p w14:paraId="4DE625DE" w14:textId="38B2CD54" w:rsidR="00BB6C57" w:rsidRPr="00BB6C57" w:rsidRDefault="00BB6C57" w:rsidP="00404F83">
      <w:pPr>
        <w:spacing w:after="120"/>
        <w:rPr>
          <w:sz w:val="22"/>
        </w:rPr>
      </w:pPr>
      <w:r w:rsidRPr="00BB6C57"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B6C57">
        <w:rPr>
          <w:sz w:val="18"/>
        </w:rPr>
        <w:instrText xml:space="preserve"> FORMCHECKBOX </w:instrText>
      </w:r>
      <w:r w:rsidR="00C419C5">
        <w:rPr>
          <w:sz w:val="18"/>
        </w:rPr>
      </w:r>
      <w:r w:rsidR="00C419C5">
        <w:rPr>
          <w:sz w:val="18"/>
        </w:rPr>
        <w:fldChar w:fldCharType="separate"/>
      </w:r>
      <w:r w:rsidRPr="00BB6C57">
        <w:rPr>
          <w:sz w:val="18"/>
        </w:rPr>
        <w:fldChar w:fldCharType="end"/>
      </w:r>
      <w:r w:rsidRPr="00BB6C57">
        <w:rPr>
          <w:sz w:val="18"/>
        </w:rPr>
        <w:tab/>
      </w:r>
      <w:r w:rsidR="000B3A2F">
        <w:rPr>
          <w:sz w:val="18"/>
        </w:rPr>
        <w:t>…</w:t>
      </w:r>
      <w:proofErr w:type="gramStart"/>
      <w:r w:rsidR="000B3A2F">
        <w:rPr>
          <w:sz w:val="18"/>
        </w:rPr>
        <w:t>…….</w:t>
      </w:r>
      <w:proofErr w:type="gramEnd"/>
      <w:r w:rsidRPr="00BB6C57">
        <w:rPr>
          <w:sz w:val="22"/>
        </w:rPr>
        <w:t xml:space="preserve">VZÄ nicht mehr besetzt und somit dauerhaft zurückgegeben </w:t>
      </w:r>
    </w:p>
    <w:p w14:paraId="48985D8A" w14:textId="225FBD48" w:rsidR="00BB6C57" w:rsidRPr="00BB6C57" w:rsidRDefault="00EF409A" w:rsidP="00404F83">
      <w:pPr>
        <w:spacing w:after="120"/>
        <w:rPr>
          <w:sz w:val="22"/>
        </w:rPr>
      </w:pPr>
      <w:r>
        <w:rPr>
          <w:sz w:val="22"/>
        </w:rPr>
        <w:t>und/</w:t>
      </w:r>
      <w:r w:rsidR="00BB6C57" w:rsidRPr="00BB6C57">
        <w:rPr>
          <w:sz w:val="22"/>
        </w:rPr>
        <w:t>oder</w:t>
      </w:r>
    </w:p>
    <w:p w14:paraId="6B1A5EA2" w14:textId="216F01C4" w:rsidR="00462DA8" w:rsidRDefault="00BB6C57" w:rsidP="000A1C1B">
      <w:pPr>
        <w:spacing w:after="120"/>
        <w:rPr>
          <w:sz w:val="22"/>
        </w:rPr>
      </w:pPr>
      <w:r w:rsidRPr="00BB6C57"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B6C57">
        <w:rPr>
          <w:sz w:val="18"/>
        </w:rPr>
        <w:instrText xml:space="preserve"> FORMCHECKBOX </w:instrText>
      </w:r>
      <w:r w:rsidR="00C419C5">
        <w:rPr>
          <w:sz w:val="18"/>
        </w:rPr>
      </w:r>
      <w:r w:rsidR="00C419C5">
        <w:rPr>
          <w:sz w:val="18"/>
        </w:rPr>
        <w:fldChar w:fldCharType="separate"/>
      </w:r>
      <w:r w:rsidRPr="00BB6C57">
        <w:rPr>
          <w:sz w:val="18"/>
        </w:rPr>
        <w:fldChar w:fldCharType="end"/>
      </w:r>
      <w:r w:rsidRPr="00BB6C57">
        <w:rPr>
          <w:sz w:val="18"/>
        </w:rPr>
        <w:tab/>
      </w:r>
      <w:r w:rsidR="00EF409A">
        <w:rPr>
          <w:sz w:val="18"/>
        </w:rPr>
        <w:t>…</w:t>
      </w:r>
      <w:proofErr w:type="gramStart"/>
      <w:r w:rsidR="00EF409A">
        <w:rPr>
          <w:sz w:val="18"/>
        </w:rPr>
        <w:t>…….</w:t>
      </w:r>
      <w:proofErr w:type="gramEnd"/>
      <w:r w:rsidRPr="00BB6C57">
        <w:rPr>
          <w:sz w:val="22"/>
        </w:rPr>
        <w:t>VZÄ besetzt</w:t>
      </w:r>
      <w:r w:rsidR="00EF409A">
        <w:rPr>
          <w:sz w:val="22"/>
        </w:rPr>
        <w:t>.</w:t>
      </w:r>
    </w:p>
    <w:p w14:paraId="3AA3700E" w14:textId="77777777" w:rsidR="000A1C1B" w:rsidRDefault="000A1C1B" w:rsidP="004624CE">
      <w:pPr>
        <w:spacing w:after="120"/>
        <w:rPr>
          <w:sz w:val="22"/>
        </w:rPr>
      </w:pPr>
    </w:p>
    <w:p w14:paraId="3BACC369" w14:textId="77777777" w:rsidR="00462DA8" w:rsidRPr="00474FBE" w:rsidRDefault="00462DA8" w:rsidP="00474FBE">
      <w:pPr>
        <w:pStyle w:val="fliess"/>
        <w:numPr>
          <w:ilvl w:val="0"/>
          <w:numId w:val="3"/>
        </w:numPr>
        <w:spacing w:after="120"/>
        <w:ind w:left="357" w:hanging="357"/>
        <w:rPr>
          <w:b/>
          <w:sz w:val="22"/>
        </w:rPr>
      </w:pPr>
      <w:r>
        <w:rPr>
          <w:b/>
          <w:sz w:val="22"/>
        </w:rPr>
        <w:t>Honorarausgaben</w:t>
      </w:r>
    </w:p>
    <w:p w14:paraId="6DD16291" w14:textId="77777777" w:rsidR="00462DA8" w:rsidRPr="004841FC" w:rsidRDefault="00462DA8" w:rsidP="00474FBE">
      <w:pPr>
        <w:pStyle w:val="fliess"/>
        <w:spacing w:after="120"/>
        <w:ind w:left="357"/>
        <w:rPr>
          <w:sz w:val="22"/>
        </w:rPr>
      </w:pPr>
      <w:r w:rsidRPr="004841FC">
        <w:rPr>
          <w:sz w:val="22"/>
        </w:rPr>
        <w:t xml:space="preserve">Die gewährten Mittel für Honorarausgaben i.H.v.  …………….. EUR wurden </w:t>
      </w:r>
    </w:p>
    <w:p w14:paraId="14BF4333" w14:textId="77777777" w:rsidR="00462DA8" w:rsidRPr="004841FC" w:rsidRDefault="00462DA8" w:rsidP="00474FBE">
      <w:pPr>
        <w:pStyle w:val="fliess"/>
        <w:spacing w:after="120"/>
        <w:ind w:left="357"/>
        <w:rPr>
          <w:sz w:val="22"/>
        </w:rPr>
      </w:pPr>
      <w:r w:rsidRPr="00474FBE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74FBE">
        <w:rPr>
          <w:sz w:val="22"/>
        </w:rPr>
        <w:instrText xml:space="preserve"> FORMCHECKBOX </w:instrText>
      </w:r>
      <w:r w:rsidR="00C419C5">
        <w:rPr>
          <w:sz w:val="22"/>
        </w:rPr>
      </w:r>
      <w:r w:rsidR="00C419C5">
        <w:rPr>
          <w:sz w:val="22"/>
        </w:rPr>
        <w:fldChar w:fldCharType="separate"/>
      </w:r>
      <w:r w:rsidRPr="00474FBE">
        <w:rPr>
          <w:sz w:val="22"/>
        </w:rPr>
        <w:fldChar w:fldCharType="end"/>
      </w:r>
      <w:r w:rsidRPr="004841FC">
        <w:rPr>
          <w:sz w:val="22"/>
        </w:rPr>
        <w:tab/>
        <w:t>in voller Höhe</w:t>
      </w:r>
    </w:p>
    <w:p w14:paraId="75DDB4B0" w14:textId="21B3F608" w:rsidR="00404F83" w:rsidRDefault="00462DA8" w:rsidP="00474FBE">
      <w:pPr>
        <w:pStyle w:val="fliess"/>
        <w:spacing w:after="120"/>
        <w:ind w:left="357"/>
        <w:rPr>
          <w:sz w:val="22"/>
        </w:rPr>
      </w:pPr>
      <w:r w:rsidRPr="00474FBE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74FBE">
        <w:rPr>
          <w:sz w:val="22"/>
        </w:rPr>
        <w:instrText xml:space="preserve"> FORMCHECKBOX </w:instrText>
      </w:r>
      <w:r w:rsidR="00C419C5">
        <w:rPr>
          <w:sz w:val="22"/>
        </w:rPr>
      </w:r>
      <w:r w:rsidR="00C419C5">
        <w:rPr>
          <w:sz w:val="22"/>
        </w:rPr>
        <w:fldChar w:fldCharType="separate"/>
      </w:r>
      <w:r w:rsidRPr="00474FBE">
        <w:rPr>
          <w:sz w:val="22"/>
        </w:rPr>
        <w:fldChar w:fldCharType="end"/>
      </w:r>
      <w:r w:rsidRPr="004841FC">
        <w:rPr>
          <w:sz w:val="22"/>
        </w:rPr>
        <w:tab/>
        <w:t>in Höhe von ……………………………………………. EUR verausgabt. Es ergibt sich ein Rückerstattungsbetrag für Honorarausgaben i.H.v. …………</w:t>
      </w:r>
      <w:r w:rsidRPr="00474FBE">
        <w:rPr>
          <w:sz w:val="22"/>
        </w:rPr>
        <w:t>………</w:t>
      </w:r>
      <w:r>
        <w:rPr>
          <w:sz w:val="22"/>
        </w:rPr>
        <w:t>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</w:t>
      </w:r>
      <w:r w:rsidRPr="004841FC">
        <w:rPr>
          <w:sz w:val="22"/>
        </w:rPr>
        <w:t xml:space="preserve"> EUR.</w:t>
      </w:r>
    </w:p>
    <w:p w14:paraId="2C08FC8E" w14:textId="47454A7D" w:rsidR="00A13A8C" w:rsidRDefault="00A13A8C" w:rsidP="00024907">
      <w:pPr>
        <w:spacing w:before="120" w:after="120"/>
        <w:ind w:firstLine="357"/>
        <w:rPr>
          <w:sz w:val="22"/>
        </w:rPr>
      </w:pPr>
      <w:r w:rsidRPr="00474FBE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74FBE">
        <w:rPr>
          <w:sz w:val="22"/>
        </w:rPr>
        <w:instrText xml:space="preserve"> FORMCHECKBOX </w:instrText>
      </w:r>
      <w:r w:rsidR="00C419C5">
        <w:rPr>
          <w:sz w:val="22"/>
        </w:rPr>
      </w:r>
      <w:r w:rsidR="00C419C5">
        <w:rPr>
          <w:sz w:val="22"/>
        </w:rPr>
        <w:fldChar w:fldCharType="separate"/>
      </w:r>
      <w:r w:rsidRPr="00474FBE">
        <w:rPr>
          <w:sz w:val="22"/>
        </w:rPr>
        <w:fldChar w:fldCharType="end"/>
      </w:r>
      <w:r w:rsidRPr="004841FC">
        <w:rPr>
          <w:sz w:val="22"/>
        </w:rPr>
        <w:tab/>
      </w:r>
      <w:r>
        <w:rPr>
          <w:sz w:val="22"/>
        </w:rPr>
        <w:t>Von den ganzjährig</w:t>
      </w:r>
      <w:r w:rsidRPr="00BB6C57">
        <w:rPr>
          <w:sz w:val="22"/>
        </w:rPr>
        <w:t xml:space="preserve"> nicht </w:t>
      </w:r>
      <w:r>
        <w:rPr>
          <w:sz w:val="22"/>
        </w:rPr>
        <w:t>genutzten Honorarstunden</w:t>
      </w:r>
      <w:r w:rsidRPr="00BB6C57">
        <w:rPr>
          <w:sz w:val="22"/>
        </w:rPr>
        <w:t xml:space="preserve"> werden</w:t>
      </w:r>
      <w:r>
        <w:rPr>
          <w:sz w:val="22"/>
        </w:rPr>
        <w:t xml:space="preserve"> künftig </w:t>
      </w:r>
      <w:proofErr w:type="gramStart"/>
      <w:r>
        <w:rPr>
          <w:sz w:val="22"/>
        </w:rPr>
        <w:t xml:space="preserve"> ..</w:t>
      </w:r>
      <w:proofErr w:type="gramEnd"/>
      <w:r>
        <w:rPr>
          <w:sz w:val="18"/>
        </w:rPr>
        <w:t>…….</w:t>
      </w:r>
      <w:r>
        <w:rPr>
          <w:sz w:val="22"/>
        </w:rPr>
        <w:t>Stunden nicht mehr genutzt</w:t>
      </w:r>
      <w:r w:rsidRPr="00BB6C57">
        <w:rPr>
          <w:sz w:val="22"/>
        </w:rPr>
        <w:t xml:space="preserve"> und somit dauerhaft zurückgegeben</w:t>
      </w:r>
      <w:r>
        <w:rPr>
          <w:sz w:val="22"/>
        </w:rPr>
        <w:t>.</w:t>
      </w:r>
    </w:p>
    <w:p w14:paraId="0D242650" w14:textId="197E8B8A" w:rsidR="00474FBE" w:rsidRDefault="00474FBE" w:rsidP="00474FBE">
      <w:pPr>
        <w:pStyle w:val="fliess"/>
        <w:spacing w:after="120"/>
        <w:ind w:left="357"/>
        <w:rPr>
          <w:sz w:val="22"/>
        </w:rPr>
      </w:pPr>
    </w:p>
    <w:p w14:paraId="02A714D2" w14:textId="77777777" w:rsidR="006D2456" w:rsidRDefault="006D2456" w:rsidP="00474FBE">
      <w:pPr>
        <w:pStyle w:val="fliess"/>
        <w:spacing w:after="120"/>
        <w:ind w:left="357"/>
        <w:rPr>
          <w:sz w:val="22"/>
        </w:rPr>
      </w:pPr>
    </w:p>
    <w:p w14:paraId="630369F4" w14:textId="77777777" w:rsidR="006D2456" w:rsidRDefault="006D2456" w:rsidP="00474FBE">
      <w:pPr>
        <w:pStyle w:val="fliess"/>
        <w:spacing w:after="120"/>
        <w:ind w:left="357"/>
        <w:rPr>
          <w:sz w:val="22"/>
        </w:rPr>
      </w:pPr>
    </w:p>
    <w:p w14:paraId="6EAA4931" w14:textId="77777777" w:rsidR="006D2456" w:rsidRDefault="006D2456" w:rsidP="00474FBE">
      <w:pPr>
        <w:pStyle w:val="fliess"/>
        <w:spacing w:after="120"/>
        <w:ind w:left="357"/>
        <w:rPr>
          <w:sz w:val="22"/>
        </w:rPr>
      </w:pPr>
    </w:p>
    <w:p w14:paraId="08EB432F" w14:textId="77777777" w:rsidR="006D2456" w:rsidRDefault="006D2456" w:rsidP="00474FBE">
      <w:pPr>
        <w:pStyle w:val="fliess"/>
        <w:spacing w:after="120"/>
        <w:ind w:left="357"/>
        <w:rPr>
          <w:sz w:val="22"/>
        </w:rPr>
      </w:pPr>
    </w:p>
    <w:p w14:paraId="26BBEACD" w14:textId="483B8EF1" w:rsidR="007033CA" w:rsidRPr="007D23A2" w:rsidRDefault="000264E4" w:rsidP="007D23A2">
      <w:pPr>
        <w:pStyle w:val="fliess"/>
        <w:numPr>
          <w:ilvl w:val="0"/>
          <w:numId w:val="3"/>
        </w:numPr>
        <w:spacing w:after="120"/>
        <w:ind w:left="357" w:hanging="357"/>
        <w:rPr>
          <w:b/>
          <w:sz w:val="22"/>
        </w:rPr>
      </w:pPr>
      <w:r w:rsidRPr="000264E4">
        <w:rPr>
          <w:b/>
          <w:sz w:val="22"/>
        </w:rPr>
        <w:lastRenderedPageBreak/>
        <w:t xml:space="preserve">Berechnung evtl. Rückzahlung </w:t>
      </w:r>
      <w:r>
        <w:rPr>
          <w:b/>
          <w:sz w:val="22"/>
        </w:rPr>
        <w:t xml:space="preserve">für </w:t>
      </w:r>
      <w:r w:rsidR="007033CA" w:rsidRPr="007D23A2">
        <w:rPr>
          <w:b/>
          <w:sz w:val="22"/>
        </w:rPr>
        <w:t>bke-online Beratung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48"/>
        <w:gridCol w:w="4948"/>
        <w:gridCol w:w="4949"/>
      </w:tblGrid>
      <w:tr w:rsidR="0064274B" w14:paraId="2B76CF89" w14:textId="77777777" w:rsidTr="0064274B">
        <w:tc>
          <w:tcPr>
            <w:tcW w:w="4948" w:type="dxa"/>
          </w:tcPr>
          <w:p w14:paraId="43B772BA" w14:textId="77777777" w:rsidR="0064274B" w:rsidRPr="007D23A2" w:rsidRDefault="0064274B" w:rsidP="00311581">
            <w:pPr>
              <w:pStyle w:val="fliess"/>
              <w:spacing w:after="120"/>
              <w:jc w:val="center"/>
              <w:rPr>
                <w:sz w:val="22"/>
              </w:rPr>
            </w:pPr>
            <w:r w:rsidRPr="007D23A2">
              <w:rPr>
                <w:sz w:val="22"/>
              </w:rPr>
              <w:t>Landesmittel lt. Bewilligung für bke-online Beratung</w:t>
            </w:r>
          </w:p>
          <w:p w14:paraId="306DD93A" w14:textId="4A80C7A3" w:rsidR="00311581" w:rsidRDefault="00311581" w:rsidP="007D23A2">
            <w:pPr>
              <w:pStyle w:val="fliess"/>
              <w:spacing w:after="120"/>
              <w:jc w:val="center"/>
              <w:rPr>
                <w:sz w:val="22"/>
              </w:rPr>
            </w:pPr>
            <w:r w:rsidRPr="007D23A2">
              <w:rPr>
                <w:sz w:val="22"/>
              </w:rPr>
              <w:t>(EUR)</w:t>
            </w:r>
          </w:p>
        </w:tc>
        <w:tc>
          <w:tcPr>
            <w:tcW w:w="4948" w:type="dxa"/>
          </w:tcPr>
          <w:p w14:paraId="07DCB576" w14:textId="77777777" w:rsidR="000F2810" w:rsidRDefault="0064274B" w:rsidP="00311581">
            <w:pPr>
              <w:pStyle w:val="fliess"/>
              <w:spacing w:after="120"/>
              <w:jc w:val="center"/>
              <w:rPr>
                <w:sz w:val="22"/>
              </w:rPr>
            </w:pPr>
            <w:r w:rsidRPr="007D23A2">
              <w:rPr>
                <w:sz w:val="22"/>
              </w:rPr>
              <w:t>Tatsächliche Ausgaben (ganzjährig)</w:t>
            </w:r>
          </w:p>
          <w:p w14:paraId="765C15B1" w14:textId="24D4841B" w:rsidR="0064274B" w:rsidRPr="007D23A2" w:rsidRDefault="0064274B" w:rsidP="00311581">
            <w:pPr>
              <w:pStyle w:val="fliess"/>
              <w:spacing w:after="120"/>
              <w:jc w:val="center"/>
              <w:rPr>
                <w:sz w:val="22"/>
              </w:rPr>
            </w:pPr>
            <w:r w:rsidRPr="007D23A2">
              <w:rPr>
                <w:sz w:val="22"/>
              </w:rPr>
              <w:t>für bke-online Beratung</w:t>
            </w:r>
          </w:p>
          <w:p w14:paraId="01335D5E" w14:textId="45B90EC7" w:rsidR="00311581" w:rsidRDefault="00311581" w:rsidP="007D23A2">
            <w:pPr>
              <w:pStyle w:val="fliess"/>
              <w:spacing w:after="120"/>
              <w:jc w:val="center"/>
              <w:rPr>
                <w:sz w:val="22"/>
              </w:rPr>
            </w:pPr>
            <w:r w:rsidRPr="007D23A2">
              <w:rPr>
                <w:sz w:val="22"/>
              </w:rPr>
              <w:t>(EUR)</w:t>
            </w:r>
          </w:p>
        </w:tc>
        <w:tc>
          <w:tcPr>
            <w:tcW w:w="4949" w:type="dxa"/>
          </w:tcPr>
          <w:p w14:paraId="6F5AA790" w14:textId="77777777" w:rsidR="0064274B" w:rsidRPr="007D23A2" w:rsidRDefault="0064274B">
            <w:pPr>
              <w:pStyle w:val="fliess"/>
              <w:jc w:val="center"/>
              <w:rPr>
                <w:sz w:val="22"/>
              </w:rPr>
            </w:pPr>
            <w:r w:rsidRPr="007D23A2">
              <w:rPr>
                <w:sz w:val="22"/>
              </w:rPr>
              <w:t>Rückzahlungsbetrag, sofern</w:t>
            </w:r>
          </w:p>
          <w:p w14:paraId="03DB3075" w14:textId="6E7F9197" w:rsidR="0064274B" w:rsidRPr="007D23A2" w:rsidRDefault="0064274B">
            <w:pPr>
              <w:pStyle w:val="fliess"/>
              <w:jc w:val="center"/>
              <w:rPr>
                <w:sz w:val="22"/>
              </w:rPr>
            </w:pPr>
            <w:r w:rsidRPr="007D23A2">
              <w:rPr>
                <w:sz w:val="22"/>
              </w:rPr>
              <w:t xml:space="preserve">die Landesmittel lt. Bewilligung die tatsächlichen </w:t>
            </w:r>
            <w:r w:rsidR="000F2810">
              <w:rPr>
                <w:sz w:val="22"/>
              </w:rPr>
              <w:t>A</w:t>
            </w:r>
            <w:r w:rsidRPr="007D23A2">
              <w:rPr>
                <w:sz w:val="22"/>
              </w:rPr>
              <w:t xml:space="preserve">usgaben </w:t>
            </w:r>
            <w:r w:rsidR="000F2810">
              <w:rPr>
                <w:sz w:val="22"/>
              </w:rPr>
              <w:t xml:space="preserve">für die bke-online Beratung </w:t>
            </w:r>
            <w:r w:rsidRPr="007D23A2">
              <w:rPr>
                <w:sz w:val="22"/>
              </w:rPr>
              <w:t>überschreiten (</w:t>
            </w:r>
            <w:r w:rsidR="00311581" w:rsidRPr="007D23A2">
              <w:rPr>
                <w:sz w:val="22"/>
              </w:rPr>
              <w:t>A</w:t>
            </w:r>
            <w:r w:rsidRPr="007D23A2">
              <w:rPr>
                <w:sz w:val="22"/>
              </w:rPr>
              <w:t xml:space="preserve"> &gt; </w:t>
            </w:r>
            <w:r w:rsidR="00311581" w:rsidRPr="007D23A2">
              <w:rPr>
                <w:sz w:val="22"/>
              </w:rPr>
              <w:t>B</w:t>
            </w:r>
            <w:r w:rsidRPr="007D23A2">
              <w:rPr>
                <w:sz w:val="22"/>
              </w:rPr>
              <w:t>)</w:t>
            </w:r>
          </w:p>
          <w:p w14:paraId="0ADEB6C6" w14:textId="16E4F418" w:rsidR="0064274B" w:rsidRPr="007D23A2" w:rsidRDefault="00311581">
            <w:pPr>
              <w:pStyle w:val="fliess"/>
              <w:jc w:val="center"/>
              <w:rPr>
                <w:sz w:val="22"/>
              </w:rPr>
            </w:pPr>
            <w:r w:rsidRPr="007D23A2">
              <w:rPr>
                <w:sz w:val="22"/>
              </w:rPr>
              <w:t>C</w:t>
            </w:r>
            <w:r w:rsidR="0064274B" w:rsidRPr="007D23A2">
              <w:rPr>
                <w:sz w:val="22"/>
              </w:rPr>
              <w:t xml:space="preserve"> = </w:t>
            </w:r>
            <w:r w:rsidRPr="007D23A2">
              <w:rPr>
                <w:sz w:val="22"/>
              </w:rPr>
              <w:t>A</w:t>
            </w:r>
            <w:r w:rsidR="0064274B" w:rsidRPr="007D23A2">
              <w:rPr>
                <w:sz w:val="22"/>
              </w:rPr>
              <w:t xml:space="preserve"> - </w:t>
            </w:r>
            <w:r w:rsidRPr="007D23A2">
              <w:rPr>
                <w:sz w:val="22"/>
              </w:rPr>
              <w:t>B</w:t>
            </w:r>
            <w:r w:rsidR="0064274B" w:rsidRPr="007D23A2">
              <w:rPr>
                <w:sz w:val="22"/>
              </w:rPr>
              <w:t>,</w:t>
            </w:r>
          </w:p>
          <w:p w14:paraId="1D167B3C" w14:textId="6CCD1631" w:rsidR="0064274B" w:rsidRPr="007D23A2" w:rsidRDefault="0064274B" w:rsidP="00311581">
            <w:pPr>
              <w:pStyle w:val="fliess"/>
              <w:jc w:val="center"/>
              <w:rPr>
                <w:sz w:val="22"/>
              </w:rPr>
            </w:pPr>
            <w:r w:rsidRPr="007D23A2">
              <w:rPr>
                <w:sz w:val="22"/>
              </w:rPr>
              <w:t xml:space="preserve">ansonsten </w:t>
            </w:r>
            <w:r w:rsidR="00311581" w:rsidRPr="007D23A2">
              <w:rPr>
                <w:sz w:val="22"/>
              </w:rPr>
              <w:t>C</w:t>
            </w:r>
            <w:r w:rsidRPr="007D23A2">
              <w:rPr>
                <w:sz w:val="22"/>
              </w:rPr>
              <w:t xml:space="preserve"> = 0</w:t>
            </w:r>
          </w:p>
          <w:p w14:paraId="2A9183B7" w14:textId="1A45C37C" w:rsidR="0064274B" w:rsidRPr="005B2064" w:rsidRDefault="00311581" w:rsidP="007D23A2">
            <w:pPr>
              <w:pStyle w:val="fliess"/>
              <w:jc w:val="center"/>
              <w:rPr>
                <w:sz w:val="22"/>
              </w:rPr>
            </w:pPr>
            <w:r w:rsidRPr="007D23A2">
              <w:rPr>
                <w:sz w:val="22"/>
              </w:rPr>
              <w:t>(EUR)</w:t>
            </w:r>
          </w:p>
        </w:tc>
      </w:tr>
      <w:tr w:rsidR="00311581" w14:paraId="3FB309EA" w14:textId="77777777" w:rsidTr="0064274B">
        <w:tc>
          <w:tcPr>
            <w:tcW w:w="4948" w:type="dxa"/>
          </w:tcPr>
          <w:p w14:paraId="25F9E6F2" w14:textId="52903B29" w:rsidR="00311581" w:rsidRPr="009B4441" w:rsidRDefault="00311581" w:rsidP="007D23A2">
            <w:pPr>
              <w:pStyle w:val="fliess"/>
              <w:spacing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</w:p>
        </w:tc>
        <w:tc>
          <w:tcPr>
            <w:tcW w:w="4948" w:type="dxa"/>
          </w:tcPr>
          <w:p w14:paraId="7F1D872F" w14:textId="023A75FB" w:rsidR="00311581" w:rsidRPr="009B4441" w:rsidRDefault="00311581" w:rsidP="007D23A2">
            <w:pPr>
              <w:pStyle w:val="fliess"/>
              <w:spacing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</w:t>
            </w:r>
          </w:p>
        </w:tc>
        <w:tc>
          <w:tcPr>
            <w:tcW w:w="4949" w:type="dxa"/>
          </w:tcPr>
          <w:p w14:paraId="2AD81BE6" w14:textId="17CCC8BF" w:rsidR="00311581" w:rsidRPr="009B4441" w:rsidRDefault="00311581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</w:p>
        </w:tc>
      </w:tr>
      <w:tr w:rsidR="00DB2F39" w14:paraId="76D15E94" w14:textId="77777777" w:rsidTr="0064274B">
        <w:tc>
          <w:tcPr>
            <w:tcW w:w="4948" w:type="dxa"/>
          </w:tcPr>
          <w:p w14:paraId="41176733" w14:textId="77777777" w:rsidR="00DB2F39" w:rsidRDefault="00DB2F39" w:rsidP="007D23A2">
            <w:pPr>
              <w:pStyle w:val="fliess"/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948" w:type="dxa"/>
          </w:tcPr>
          <w:p w14:paraId="39DEE087" w14:textId="77777777" w:rsidR="00DB2F39" w:rsidRDefault="00DB2F39" w:rsidP="007D23A2">
            <w:pPr>
              <w:pStyle w:val="fliess"/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949" w:type="dxa"/>
          </w:tcPr>
          <w:p w14:paraId="36585C15" w14:textId="77777777" w:rsidR="00DB2F39" w:rsidRDefault="00DB2F39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16FE567C" w14:textId="77777777" w:rsidR="00A93651" w:rsidRDefault="00A93651" w:rsidP="007D23A2">
      <w:pPr>
        <w:pStyle w:val="fliess"/>
        <w:spacing w:after="120"/>
        <w:rPr>
          <w:sz w:val="22"/>
        </w:rPr>
      </w:pPr>
    </w:p>
    <w:p w14:paraId="5B363DF5" w14:textId="66739E2A" w:rsidR="00526B50" w:rsidRPr="0050411E" w:rsidRDefault="00526B50" w:rsidP="00526B50">
      <w:pPr>
        <w:pStyle w:val="fliess"/>
        <w:numPr>
          <w:ilvl w:val="0"/>
          <w:numId w:val="3"/>
        </w:numPr>
        <w:spacing w:after="120"/>
        <w:ind w:left="357" w:hanging="357"/>
        <w:rPr>
          <w:b/>
          <w:sz w:val="22"/>
        </w:rPr>
      </w:pPr>
      <w:r>
        <w:rPr>
          <w:b/>
          <w:sz w:val="22"/>
        </w:rPr>
        <w:t>Förderung</w:t>
      </w:r>
      <w:r w:rsidR="004841FC">
        <w:rPr>
          <w:b/>
          <w:sz w:val="22"/>
        </w:rPr>
        <w:t xml:space="preserve"> gemäß tatsächlicher </w:t>
      </w:r>
      <w:r w:rsidR="00532A72">
        <w:rPr>
          <w:b/>
          <w:sz w:val="22"/>
        </w:rPr>
        <w:t>Mittelverwendung</w:t>
      </w: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2922"/>
        <w:gridCol w:w="2947"/>
        <w:gridCol w:w="2923"/>
        <w:gridCol w:w="2772"/>
        <w:gridCol w:w="2924"/>
      </w:tblGrid>
      <w:tr w:rsidR="00E26CCE" w14:paraId="393B82B4" w14:textId="77777777" w:rsidTr="007D23A2">
        <w:tc>
          <w:tcPr>
            <w:tcW w:w="2922" w:type="dxa"/>
          </w:tcPr>
          <w:p w14:paraId="1DB4D567" w14:textId="77777777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Förderbetrag gemäß Bewilligung und Auszahlung</w:t>
            </w:r>
          </w:p>
          <w:p w14:paraId="33A833BD" w14:textId="16B4B78B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(EUR)</w:t>
            </w:r>
          </w:p>
        </w:tc>
        <w:tc>
          <w:tcPr>
            <w:tcW w:w="2947" w:type="dxa"/>
          </w:tcPr>
          <w:p w14:paraId="5C898DB3" w14:textId="55937106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ggf. Rückzahlungsbetrag gemäß Nr. 2 (Spalte E </w:t>
            </w:r>
            <w:r w:rsidRPr="001A73E5">
              <w:rPr>
                <w:b/>
                <w:sz w:val="22"/>
              </w:rPr>
              <w:t>oder</w:t>
            </w:r>
            <w:r>
              <w:rPr>
                <w:sz w:val="22"/>
              </w:rPr>
              <w:t xml:space="preserve"> G)</w:t>
            </w:r>
          </w:p>
          <w:p w14:paraId="56D59DEB" w14:textId="0C65E11B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(EUR)</w:t>
            </w:r>
          </w:p>
        </w:tc>
        <w:tc>
          <w:tcPr>
            <w:tcW w:w="2923" w:type="dxa"/>
          </w:tcPr>
          <w:p w14:paraId="27DF37C0" w14:textId="77777777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ggf. Rückzahlungsbetrag gemäß Nr. 3</w:t>
            </w:r>
          </w:p>
          <w:p w14:paraId="5C182C6B" w14:textId="21C68C35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(EUR)</w:t>
            </w:r>
          </w:p>
        </w:tc>
        <w:tc>
          <w:tcPr>
            <w:tcW w:w="2772" w:type="dxa"/>
          </w:tcPr>
          <w:p w14:paraId="0BD7C438" w14:textId="03E2BD37" w:rsidR="00E26CCE" w:rsidRDefault="00E26CCE" w:rsidP="00E26CC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ggf. Rückzahlungsbetrag gemäß Nr. 4</w:t>
            </w:r>
          </w:p>
          <w:p w14:paraId="1F4C7463" w14:textId="6F8F3C88" w:rsidR="00E26CCE" w:rsidRDefault="00E26CCE" w:rsidP="00E26CC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(EUR)</w:t>
            </w:r>
          </w:p>
        </w:tc>
        <w:tc>
          <w:tcPr>
            <w:tcW w:w="2924" w:type="dxa"/>
          </w:tcPr>
          <w:p w14:paraId="44E5E9AB" w14:textId="7C878FE4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Förderbetrag gemäß tatsächlicher Personalbesetzung, Honorarausgaben und bke-online Beratung</w:t>
            </w:r>
          </w:p>
          <w:p w14:paraId="7945C3A5" w14:textId="77777777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(EUR)</w:t>
            </w:r>
          </w:p>
          <w:p w14:paraId="266CDBDD" w14:textId="34467292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E = A - B - C -</w:t>
            </w:r>
            <w:r w:rsidR="00532A72">
              <w:rPr>
                <w:sz w:val="22"/>
              </w:rPr>
              <w:t xml:space="preserve"> </w:t>
            </w:r>
            <w:r>
              <w:rPr>
                <w:sz w:val="22"/>
              </w:rPr>
              <w:t>D</w:t>
            </w:r>
          </w:p>
        </w:tc>
      </w:tr>
      <w:tr w:rsidR="00E26CCE" w14:paraId="2526312A" w14:textId="77777777" w:rsidTr="007D23A2">
        <w:tc>
          <w:tcPr>
            <w:tcW w:w="2922" w:type="dxa"/>
          </w:tcPr>
          <w:p w14:paraId="3FCC9CD7" w14:textId="7F02E8F2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2947" w:type="dxa"/>
          </w:tcPr>
          <w:p w14:paraId="27A9C9B6" w14:textId="12E1D809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B</w:t>
            </w:r>
          </w:p>
        </w:tc>
        <w:tc>
          <w:tcPr>
            <w:tcW w:w="2923" w:type="dxa"/>
          </w:tcPr>
          <w:p w14:paraId="37AC0A48" w14:textId="53057CB9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  <w:tc>
          <w:tcPr>
            <w:tcW w:w="2772" w:type="dxa"/>
          </w:tcPr>
          <w:p w14:paraId="1AE61C50" w14:textId="2C819D15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D</w:t>
            </w:r>
          </w:p>
        </w:tc>
        <w:tc>
          <w:tcPr>
            <w:tcW w:w="2924" w:type="dxa"/>
          </w:tcPr>
          <w:p w14:paraId="5E134AB7" w14:textId="0DA62A93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</w:tr>
      <w:tr w:rsidR="00E26CCE" w14:paraId="58E22226" w14:textId="77777777" w:rsidTr="007D23A2">
        <w:tc>
          <w:tcPr>
            <w:tcW w:w="2922" w:type="dxa"/>
          </w:tcPr>
          <w:p w14:paraId="3B120FED" w14:textId="77777777" w:rsidR="00E26CCE" w:rsidRDefault="00E26CCE" w:rsidP="00462DA8">
            <w:pPr>
              <w:pStyle w:val="fliess"/>
              <w:spacing w:after="120"/>
              <w:rPr>
                <w:sz w:val="22"/>
              </w:rPr>
            </w:pPr>
          </w:p>
        </w:tc>
        <w:tc>
          <w:tcPr>
            <w:tcW w:w="2947" w:type="dxa"/>
          </w:tcPr>
          <w:p w14:paraId="3EF9DD73" w14:textId="77777777" w:rsidR="00E26CCE" w:rsidRDefault="00E26CCE" w:rsidP="00462DA8">
            <w:pPr>
              <w:pStyle w:val="fliess"/>
              <w:spacing w:after="120"/>
              <w:rPr>
                <w:sz w:val="22"/>
              </w:rPr>
            </w:pPr>
          </w:p>
        </w:tc>
        <w:tc>
          <w:tcPr>
            <w:tcW w:w="2923" w:type="dxa"/>
          </w:tcPr>
          <w:p w14:paraId="12B16344" w14:textId="77777777" w:rsidR="00E26CCE" w:rsidRDefault="00E26CCE" w:rsidP="00462DA8">
            <w:pPr>
              <w:pStyle w:val="fliess"/>
              <w:spacing w:after="120"/>
              <w:rPr>
                <w:sz w:val="22"/>
              </w:rPr>
            </w:pPr>
          </w:p>
        </w:tc>
        <w:tc>
          <w:tcPr>
            <w:tcW w:w="2772" w:type="dxa"/>
          </w:tcPr>
          <w:p w14:paraId="035AA2C2" w14:textId="77777777" w:rsidR="00E26CCE" w:rsidRDefault="00E26CCE" w:rsidP="00462DA8">
            <w:pPr>
              <w:pStyle w:val="fliess"/>
              <w:spacing w:after="120"/>
              <w:rPr>
                <w:sz w:val="22"/>
              </w:rPr>
            </w:pPr>
          </w:p>
        </w:tc>
        <w:tc>
          <w:tcPr>
            <w:tcW w:w="2924" w:type="dxa"/>
          </w:tcPr>
          <w:p w14:paraId="3A39DD0E" w14:textId="08D8E1C9" w:rsidR="00E26CCE" w:rsidRDefault="00E26CCE" w:rsidP="00462DA8">
            <w:pPr>
              <w:pStyle w:val="fliess"/>
              <w:spacing w:after="120"/>
              <w:rPr>
                <w:sz w:val="22"/>
              </w:rPr>
            </w:pPr>
          </w:p>
        </w:tc>
      </w:tr>
    </w:tbl>
    <w:p w14:paraId="041C2DFB" w14:textId="4C2A6F16" w:rsidR="00526B50" w:rsidRDefault="00526B50" w:rsidP="00474FBE">
      <w:pPr>
        <w:pStyle w:val="fliess"/>
        <w:spacing w:after="120"/>
        <w:ind w:left="357"/>
        <w:rPr>
          <w:sz w:val="22"/>
        </w:rPr>
      </w:pPr>
    </w:p>
    <w:p w14:paraId="12F4862C" w14:textId="77777777" w:rsidR="00235F1D" w:rsidRPr="00474FBE" w:rsidRDefault="00235F1D" w:rsidP="00474FBE">
      <w:pPr>
        <w:pStyle w:val="fliess"/>
        <w:spacing w:after="120"/>
        <w:ind w:left="357"/>
        <w:rPr>
          <w:sz w:val="22"/>
        </w:rPr>
        <w:sectPr w:rsidR="00235F1D" w:rsidRPr="00474FBE" w:rsidSect="002148EA">
          <w:pgSz w:w="16840" w:h="11907" w:orient="landscape" w:code="9"/>
          <w:pgMar w:top="1418" w:right="851" w:bottom="1418" w:left="1134" w:header="567" w:footer="720" w:gutter="0"/>
          <w:cols w:space="720"/>
          <w:titlePg/>
          <w:docGrid w:linePitch="326"/>
        </w:sectPr>
      </w:pPr>
    </w:p>
    <w:p w14:paraId="301E8605" w14:textId="2F523A72" w:rsidR="006D64AE" w:rsidRDefault="006D64AE" w:rsidP="000863A9">
      <w:pPr>
        <w:pStyle w:val="fliess"/>
        <w:spacing w:after="120"/>
        <w:ind w:left="705" w:hanging="705"/>
        <w:rPr>
          <w:sz w:val="22"/>
        </w:rPr>
      </w:pPr>
    </w:p>
    <w:p w14:paraId="5B433EF1" w14:textId="5E6A6812" w:rsidR="000863A9" w:rsidRDefault="000C7388" w:rsidP="000863A9">
      <w:pPr>
        <w:pStyle w:val="fliess"/>
        <w:spacing w:before="120" w:after="120"/>
        <w:rPr>
          <w:b/>
          <w:sz w:val="22"/>
        </w:rPr>
      </w:pPr>
      <w:r>
        <w:rPr>
          <w:b/>
          <w:sz w:val="22"/>
        </w:rPr>
        <w:t>Bestätigungen</w:t>
      </w:r>
    </w:p>
    <w:tbl>
      <w:tblPr>
        <w:tblW w:w="92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C7388" w14:paraId="4917FAC5" w14:textId="77777777" w:rsidTr="00946EBD">
        <w:tc>
          <w:tcPr>
            <w:tcW w:w="9211" w:type="dxa"/>
          </w:tcPr>
          <w:p w14:paraId="371972DA" w14:textId="77777777" w:rsidR="000C7388" w:rsidRDefault="00D867DA" w:rsidP="00A420A4">
            <w:pPr>
              <w:pStyle w:val="fliess"/>
              <w:spacing w:after="240" w:line="280" w:lineRule="exact"/>
              <w:rPr>
                <w:sz w:val="20"/>
              </w:rPr>
            </w:pPr>
            <w:r>
              <w:rPr>
                <w:sz w:val="20"/>
              </w:rPr>
              <w:t>Es wird bestätigt, dass</w:t>
            </w:r>
          </w:p>
          <w:p w14:paraId="5582C910" w14:textId="4E3347E2" w:rsidR="00453A7C" w:rsidRDefault="007449B7" w:rsidP="00024907">
            <w:pPr>
              <w:pStyle w:val="Level1"/>
              <w:spacing w:after="240" w:line="280" w:lineRule="exact"/>
              <w:ind w:left="284" w:hanging="284"/>
              <w:rPr>
                <w:rFonts w:ascii="Arial" w:hAnsi="Arial"/>
                <w:sz w:val="20"/>
                <w:szCs w:val="20"/>
                <w:lang w:val="de-DE"/>
              </w:rPr>
            </w:pPr>
            <w:r w:rsidRPr="00696D2B">
              <w:rPr>
                <w:rFonts w:ascii="Arial" w:hAnsi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D2B">
              <w:rPr>
                <w:rFonts w:ascii="Arial" w:hAnsi="Arial"/>
                <w:sz w:val="20"/>
                <w:szCs w:val="20"/>
                <w:lang w:val="de-DE"/>
              </w:rPr>
              <w:instrText xml:space="preserve"> FORMCHECKBOX </w:instrText>
            </w:r>
            <w:r w:rsidR="00C419C5">
              <w:rPr>
                <w:rFonts w:ascii="Arial" w:hAnsi="Arial"/>
                <w:sz w:val="20"/>
                <w:szCs w:val="20"/>
                <w:lang w:val="de-DE"/>
              </w:rPr>
            </w:r>
            <w:r w:rsidR="00C419C5">
              <w:rPr>
                <w:rFonts w:ascii="Arial" w:hAnsi="Arial"/>
                <w:sz w:val="20"/>
                <w:szCs w:val="20"/>
                <w:lang w:val="de-DE"/>
              </w:rPr>
              <w:fldChar w:fldCharType="separate"/>
            </w:r>
            <w:r w:rsidRPr="00696D2B">
              <w:rPr>
                <w:rFonts w:ascii="Arial" w:hAnsi="Arial"/>
                <w:sz w:val="20"/>
                <w:szCs w:val="20"/>
                <w:lang w:val="de-D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="00453A7C"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die Voraussetzungen </w:t>
            </w:r>
            <w:r w:rsidR="005743D4">
              <w:rPr>
                <w:rFonts w:ascii="Arial" w:hAnsi="Arial"/>
                <w:sz w:val="20"/>
                <w:szCs w:val="20"/>
                <w:lang w:val="de-DE"/>
              </w:rPr>
              <w:t>hinsichtlich der Mindestbeset</w:t>
            </w:r>
            <w:r w:rsidR="004C0F19">
              <w:rPr>
                <w:rFonts w:ascii="Arial" w:hAnsi="Arial"/>
                <w:sz w:val="20"/>
                <w:szCs w:val="20"/>
                <w:lang w:val="de-DE"/>
              </w:rPr>
              <w:t>z</w:t>
            </w:r>
            <w:r w:rsidR="005743D4">
              <w:rPr>
                <w:rFonts w:ascii="Arial" w:hAnsi="Arial"/>
                <w:sz w:val="20"/>
                <w:szCs w:val="20"/>
                <w:lang w:val="de-DE"/>
              </w:rPr>
              <w:t xml:space="preserve">ung des Teams und der Qualifikationsanforderungen </w:t>
            </w:r>
            <w:r w:rsidR="00453A7C"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gem. Nr. III.2., </w:t>
            </w:r>
            <w:r w:rsidR="00DF06F5">
              <w:rPr>
                <w:rFonts w:ascii="Arial" w:hAnsi="Arial"/>
                <w:sz w:val="20"/>
                <w:szCs w:val="20"/>
                <w:lang w:val="de-DE"/>
              </w:rPr>
              <w:t>III.3</w:t>
            </w:r>
            <w:r w:rsidR="00C31BC3">
              <w:rPr>
                <w:rFonts w:ascii="Arial" w:hAnsi="Arial"/>
                <w:sz w:val="20"/>
                <w:szCs w:val="20"/>
                <w:lang w:val="de-DE"/>
              </w:rPr>
              <w:t>.</w:t>
            </w:r>
            <w:r w:rsidR="00DF06F5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="00453A7C"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der </w:t>
            </w:r>
            <w:r w:rsidR="00401DA8">
              <w:rPr>
                <w:rFonts w:ascii="Arial" w:hAnsi="Arial"/>
                <w:sz w:val="20"/>
                <w:szCs w:val="20"/>
                <w:lang w:val="de-DE"/>
              </w:rPr>
              <w:t>G</w:t>
            </w:r>
            <w:r w:rsidR="00453A7C" w:rsidRPr="00C92588">
              <w:rPr>
                <w:rFonts w:ascii="Arial" w:hAnsi="Arial"/>
                <w:sz w:val="20"/>
                <w:szCs w:val="20"/>
                <w:lang w:val="de-DE"/>
              </w:rPr>
              <w:t>rundsätze</w:t>
            </w:r>
            <w:r w:rsidR="00453A7C" w:rsidRPr="004E477D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="00401DA8">
              <w:rPr>
                <w:rFonts w:ascii="Arial" w:hAnsi="Arial"/>
                <w:sz w:val="20"/>
                <w:szCs w:val="20"/>
                <w:lang w:val="de-DE"/>
              </w:rPr>
              <w:t>der</w:t>
            </w:r>
            <w:r w:rsidR="00453A7C"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 Förderung </w:t>
            </w:r>
            <w:r w:rsidR="00FA0457">
              <w:rPr>
                <w:rFonts w:ascii="Arial" w:hAnsi="Arial"/>
                <w:sz w:val="20"/>
                <w:szCs w:val="20"/>
                <w:lang w:val="de-DE"/>
              </w:rPr>
              <w:t>der</w:t>
            </w:r>
            <w:r w:rsidR="00401DA8">
              <w:rPr>
                <w:rFonts w:ascii="Arial" w:hAnsi="Arial"/>
                <w:sz w:val="20"/>
                <w:szCs w:val="20"/>
                <w:lang w:val="de-DE"/>
              </w:rPr>
              <w:t xml:space="preserve"> Familienberatung</w:t>
            </w:r>
            <w:r w:rsidR="00FA0457"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 in Nordrhein-Westfalen</w:t>
            </w:r>
            <w:r w:rsidR="00453A7C"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 erfüllt wurden,</w:t>
            </w:r>
          </w:p>
          <w:p w14:paraId="1BBA6CC0" w14:textId="7BCEF682" w:rsidR="000A3DB4" w:rsidRPr="00C92588" w:rsidRDefault="00271D74" w:rsidP="00024907">
            <w:pPr>
              <w:pStyle w:val="Level1"/>
              <w:spacing w:after="240" w:line="280" w:lineRule="exact"/>
              <w:ind w:left="206" w:hanging="206"/>
              <w:rPr>
                <w:rFonts w:ascii="Arial" w:hAnsi="Arial"/>
                <w:sz w:val="20"/>
                <w:szCs w:val="20"/>
                <w:lang w:val="de-DE"/>
              </w:rPr>
            </w:pPr>
            <w:r w:rsidRPr="00696D2B">
              <w:rPr>
                <w:rFonts w:ascii="Arial" w:hAnsi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D2B">
              <w:rPr>
                <w:rFonts w:ascii="Arial" w:hAnsi="Arial"/>
                <w:sz w:val="20"/>
                <w:szCs w:val="20"/>
                <w:lang w:val="de-DE"/>
              </w:rPr>
              <w:instrText xml:space="preserve"> FORMCHECKBOX </w:instrText>
            </w:r>
            <w:r w:rsidR="00C419C5">
              <w:rPr>
                <w:rFonts w:ascii="Arial" w:hAnsi="Arial"/>
                <w:sz w:val="20"/>
                <w:szCs w:val="20"/>
                <w:lang w:val="de-DE"/>
              </w:rPr>
            </w:r>
            <w:r w:rsidR="00C419C5">
              <w:rPr>
                <w:rFonts w:ascii="Arial" w:hAnsi="Arial"/>
                <w:sz w:val="20"/>
                <w:szCs w:val="20"/>
                <w:lang w:val="de-DE"/>
              </w:rPr>
              <w:fldChar w:fldCharType="separate"/>
            </w:r>
            <w:r w:rsidRPr="00696D2B">
              <w:rPr>
                <w:rFonts w:ascii="Arial" w:hAnsi="Arial"/>
                <w:sz w:val="20"/>
                <w:szCs w:val="20"/>
                <w:lang w:val="de-D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="00F538A3">
              <w:rPr>
                <w:rFonts w:ascii="Arial" w:hAnsi="Arial"/>
                <w:sz w:val="20"/>
                <w:szCs w:val="20"/>
                <w:lang w:val="de-DE"/>
              </w:rPr>
              <w:t>ich</w:t>
            </w:r>
            <w:r>
              <w:rPr>
                <w:rFonts w:ascii="Arial" w:hAnsi="Arial"/>
                <w:sz w:val="20"/>
                <w:szCs w:val="20"/>
                <w:lang w:val="de-DE"/>
              </w:rPr>
              <w:t xml:space="preserve"> im Falle einer Nichterfüllung der o.g. Fördervoraus</w:t>
            </w:r>
            <w:r w:rsidR="00B655CC">
              <w:rPr>
                <w:rFonts w:ascii="Arial" w:hAnsi="Arial"/>
                <w:sz w:val="20"/>
                <w:szCs w:val="20"/>
                <w:lang w:val="de-DE"/>
              </w:rPr>
              <w:t>s</w:t>
            </w:r>
            <w:r>
              <w:rPr>
                <w:rFonts w:ascii="Arial" w:hAnsi="Arial"/>
                <w:sz w:val="20"/>
                <w:szCs w:val="20"/>
                <w:lang w:val="de-DE"/>
              </w:rPr>
              <w:t>etzungen gem. Nr. III.2</w:t>
            </w:r>
            <w:r w:rsidR="00C31BC3">
              <w:rPr>
                <w:rFonts w:ascii="Arial" w:hAnsi="Arial"/>
                <w:sz w:val="20"/>
                <w:szCs w:val="20"/>
                <w:lang w:val="de-DE"/>
              </w:rPr>
              <w:t>.</w:t>
            </w:r>
            <w:r>
              <w:rPr>
                <w:rFonts w:ascii="Arial" w:hAnsi="Arial"/>
                <w:sz w:val="20"/>
                <w:szCs w:val="20"/>
                <w:lang w:val="de-DE"/>
              </w:rPr>
              <w:t>, III.3</w:t>
            </w:r>
            <w:r w:rsidR="00C31BC3">
              <w:rPr>
                <w:rFonts w:ascii="Arial" w:hAnsi="Arial"/>
                <w:sz w:val="20"/>
                <w:szCs w:val="20"/>
                <w:lang w:val="de-DE"/>
              </w:rPr>
              <w:t>.</w:t>
            </w:r>
            <w:r>
              <w:rPr>
                <w:rFonts w:ascii="Arial" w:hAnsi="Arial"/>
                <w:sz w:val="20"/>
                <w:szCs w:val="20"/>
                <w:lang w:val="de-DE"/>
              </w:rPr>
              <w:t xml:space="preserve"> der G</w:t>
            </w:r>
            <w:r w:rsidRPr="00C92588">
              <w:rPr>
                <w:rFonts w:ascii="Arial" w:hAnsi="Arial"/>
                <w:sz w:val="20"/>
                <w:szCs w:val="20"/>
                <w:lang w:val="de-DE"/>
              </w:rPr>
              <w:t>rundsätze</w:t>
            </w:r>
            <w:r w:rsidRPr="004E477D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de-DE"/>
              </w:rPr>
              <w:t>der</w:t>
            </w:r>
            <w:r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 Förderung </w:t>
            </w:r>
            <w:r>
              <w:rPr>
                <w:rFonts w:ascii="Arial" w:hAnsi="Arial"/>
                <w:sz w:val="20"/>
                <w:szCs w:val="20"/>
                <w:lang w:val="de-DE"/>
              </w:rPr>
              <w:t>der Familienberatung</w:t>
            </w:r>
            <w:r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 in Nordrhein-Westfalen </w:t>
            </w:r>
            <w:r w:rsidR="00FE0EE8">
              <w:rPr>
                <w:rFonts w:ascii="Arial" w:hAnsi="Arial"/>
                <w:sz w:val="20"/>
                <w:szCs w:val="20"/>
                <w:lang w:val="de-DE"/>
              </w:rPr>
              <w:t>mir</w:t>
            </w:r>
            <w:r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="004656A6">
              <w:rPr>
                <w:rFonts w:ascii="Arial" w:hAnsi="Arial"/>
                <w:sz w:val="20"/>
                <w:szCs w:val="20"/>
                <w:lang w:val="de-DE"/>
              </w:rPr>
              <w:t>von</w:t>
            </w:r>
            <w:r w:rsidRPr="00F538A3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="00F538A3" w:rsidRPr="00F538A3">
              <w:rPr>
                <w:rFonts w:ascii="Arial" w:hAnsi="Arial"/>
                <w:sz w:val="20"/>
                <w:szCs w:val="20"/>
                <w:lang w:val="de-DE"/>
              </w:rPr>
              <w:t xml:space="preserve">der Bewilligungsbehörde </w:t>
            </w:r>
            <w:r w:rsidR="004656A6">
              <w:rPr>
                <w:rFonts w:ascii="Arial" w:hAnsi="Arial"/>
                <w:sz w:val="20"/>
                <w:szCs w:val="20"/>
                <w:lang w:val="de-DE"/>
              </w:rPr>
              <w:t>ein</w:t>
            </w:r>
            <w:r w:rsidR="00FE0EE8">
              <w:rPr>
                <w:rFonts w:ascii="Arial" w:hAnsi="Arial"/>
                <w:sz w:val="20"/>
                <w:szCs w:val="20"/>
                <w:lang w:val="de-DE"/>
              </w:rPr>
              <w:t>e Ausnahme genehmigen lassen habe</w:t>
            </w:r>
            <w:r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="004656A6">
              <w:rPr>
                <w:rFonts w:ascii="Arial" w:hAnsi="Arial"/>
                <w:sz w:val="20"/>
                <w:szCs w:val="20"/>
                <w:lang w:val="de-DE"/>
              </w:rPr>
              <w:t>oder</w:t>
            </w:r>
            <w:r w:rsidR="00F538A3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de-DE"/>
              </w:rPr>
              <w:t xml:space="preserve">mit einer Rückforderung </w:t>
            </w:r>
            <w:r w:rsidR="00D55B62">
              <w:rPr>
                <w:rFonts w:ascii="Arial" w:hAnsi="Arial"/>
                <w:sz w:val="20"/>
                <w:szCs w:val="20"/>
                <w:lang w:val="de-DE"/>
              </w:rPr>
              <w:t xml:space="preserve">eines Teil- bzw. </w:t>
            </w:r>
            <w:r>
              <w:rPr>
                <w:rFonts w:ascii="Arial" w:hAnsi="Arial"/>
                <w:sz w:val="20"/>
                <w:szCs w:val="20"/>
                <w:lang w:val="de-DE"/>
              </w:rPr>
              <w:t xml:space="preserve">Gesamtförderbetrages rechnen </w:t>
            </w:r>
            <w:r w:rsidR="00F538A3">
              <w:rPr>
                <w:rFonts w:ascii="Arial" w:hAnsi="Arial"/>
                <w:sz w:val="20"/>
                <w:szCs w:val="20"/>
                <w:lang w:val="de-DE"/>
              </w:rPr>
              <w:t>muss</w:t>
            </w:r>
            <w:r w:rsidR="00C31BC3">
              <w:rPr>
                <w:rFonts w:ascii="Arial" w:hAnsi="Arial"/>
                <w:sz w:val="20"/>
                <w:szCs w:val="20"/>
                <w:lang w:val="de-DE"/>
              </w:rPr>
              <w:t>,</w:t>
            </w:r>
          </w:p>
          <w:p w14:paraId="5D6BFD56" w14:textId="5CE1302E" w:rsidR="00453A7C" w:rsidRPr="00C92588" w:rsidRDefault="00417956" w:rsidP="00A420A4">
            <w:pPr>
              <w:pStyle w:val="Level1"/>
              <w:spacing w:after="240" w:line="280" w:lineRule="exact"/>
              <w:ind w:left="284" w:hanging="295"/>
              <w:rPr>
                <w:rFonts w:ascii="Arial" w:hAnsi="Arial"/>
                <w:sz w:val="20"/>
                <w:szCs w:val="20"/>
                <w:lang w:val="de-DE"/>
              </w:rPr>
            </w:pPr>
            <w:r w:rsidRPr="00696D2B">
              <w:rPr>
                <w:rFonts w:ascii="Arial" w:hAnsi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D2B">
              <w:rPr>
                <w:rFonts w:ascii="Arial" w:hAnsi="Arial"/>
                <w:sz w:val="20"/>
                <w:szCs w:val="20"/>
                <w:lang w:val="de-DE"/>
              </w:rPr>
              <w:instrText xml:space="preserve"> FORMCHECKBOX </w:instrText>
            </w:r>
            <w:r w:rsidR="00C419C5">
              <w:rPr>
                <w:rFonts w:ascii="Arial" w:hAnsi="Arial"/>
                <w:sz w:val="20"/>
                <w:szCs w:val="20"/>
                <w:lang w:val="de-DE"/>
              </w:rPr>
            </w:r>
            <w:r w:rsidR="00C419C5">
              <w:rPr>
                <w:rFonts w:ascii="Arial" w:hAnsi="Arial"/>
                <w:sz w:val="20"/>
                <w:szCs w:val="20"/>
                <w:lang w:val="de-DE"/>
              </w:rPr>
              <w:fldChar w:fldCharType="separate"/>
            </w:r>
            <w:r w:rsidRPr="00696D2B">
              <w:rPr>
                <w:rFonts w:ascii="Arial" w:hAnsi="Arial"/>
                <w:sz w:val="20"/>
                <w:szCs w:val="20"/>
                <w:lang w:val="de-DE"/>
              </w:rPr>
              <w:fldChar w:fldCharType="end"/>
            </w:r>
            <w:r w:rsidR="00453A7C"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 ich die Förderkriterien nach den Grundsätzen der Förderung der Familienberatung in Nordrhein-Westfalen kenne und beachtet habe,</w:t>
            </w:r>
          </w:p>
          <w:p w14:paraId="1F126263" w14:textId="777B1A2E" w:rsidR="00453A7C" w:rsidRDefault="00453A7C" w:rsidP="00A420A4">
            <w:pPr>
              <w:pStyle w:val="Level1"/>
              <w:spacing w:after="240" w:line="280" w:lineRule="exact"/>
              <w:rPr>
                <w:rFonts w:ascii="Arial" w:hAnsi="Arial"/>
                <w:sz w:val="20"/>
                <w:szCs w:val="20"/>
                <w:lang w:val="de-DE"/>
              </w:rPr>
            </w:pPr>
            <w:r w:rsidRPr="00C92588">
              <w:rPr>
                <w:rFonts w:ascii="Arial" w:hAnsi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588">
              <w:rPr>
                <w:rFonts w:ascii="Arial" w:hAnsi="Arial"/>
                <w:sz w:val="20"/>
                <w:szCs w:val="20"/>
                <w:lang w:val="de-DE"/>
              </w:rPr>
              <w:instrText xml:space="preserve"> FORMCHECKBOX </w:instrText>
            </w:r>
            <w:r w:rsidR="00C419C5">
              <w:rPr>
                <w:rFonts w:ascii="Arial" w:hAnsi="Arial"/>
                <w:sz w:val="20"/>
                <w:szCs w:val="20"/>
                <w:lang w:val="de-DE"/>
              </w:rPr>
            </w:r>
            <w:r w:rsidR="00C419C5">
              <w:rPr>
                <w:rFonts w:ascii="Arial" w:hAnsi="Arial"/>
                <w:sz w:val="20"/>
                <w:szCs w:val="20"/>
                <w:lang w:val="de-DE"/>
              </w:rPr>
              <w:fldChar w:fldCharType="separate"/>
            </w:r>
            <w:r w:rsidRPr="00C92588">
              <w:rPr>
                <w:rFonts w:ascii="Arial" w:hAnsi="Arial"/>
                <w:sz w:val="20"/>
                <w:szCs w:val="20"/>
                <w:lang w:val="de-DE"/>
              </w:rPr>
              <w:fldChar w:fldCharType="end"/>
            </w:r>
            <w:r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 die Anerkennung des Trägers nach § 75 SGB VIII vorliegt,</w:t>
            </w:r>
          </w:p>
          <w:p w14:paraId="202678C2" w14:textId="460235E5" w:rsidR="00B11A24" w:rsidRPr="00C92588" w:rsidRDefault="00B11A24" w:rsidP="00A420A4">
            <w:pPr>
              <w:pStyle w:val="Level1"/>
              <w:spacing w:after="240" w:line="280" w:lineRule="exact"/>
              <w:ind w:left="284" w:hanging="284"/>
              <w:rPr>
                <w:rFonts w:ascii="Arial" w:hAnsi="Arial"/>
                <w:sz w:val="20"/>
                <w:szCs w:val="20"/>
                <w:lang w:val="de-DE"/>
              </w:rPr>
            </w:pPr>
            <w:r w:rsidRPr="00F51144">
              <w:rPr>
                <w:rFonts w:ascii="Arial" w:hAnsi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144">
              <w:rPr>
                <w:rFonts w:ascii="Arial" w:hAnsi="Arial"/>
                <w:sz w:val="20"/>
                <w:szCs w:val="20"/>
                <w:lang w:val="de-DE"/>
              </w:rPr>
              <w:instrText xml:space="preserve"> FORMCHECKBOX </w:instrText>
            </w:r>
            <w:r w:rsidR="00C419C5">
              <w:rPr>
                <w:rFonts w:ascii="Arial" w:hAnsi="Arial"/>
                <w:sz w:val="20"/>
                <w:szCs w:val="20"/>
                <w:lang w:val="de-DE"/>
              </w:rPr>
            </w:r>
            <w:r w:rsidR="00C419C5">
              <w:rPr>
                <w:rFonts w:ascii="Arial" w:hAnsi="Arial"/>
                <w:sz w:val="20"/>
                <w:szCs w:val="20"/>
                <w:lang w:val="de-DE"/>
              </w:rPr>
              <w:fldChar w:fldCharType="separate"/>
            </w:r>
            <w:r w:rsidRPr="00F51144">
              <w:rPr>
                <w:rFonts w:ascii="Arial" w:hAnsi="Arial"/>
                <w:sz w:val="20"/>
                <w:szCs w:val="20"/>
                <w:lang w:val="de-DE"/>
              </w:rPr>
              <w:fldChar w:fldCharType="end"/>
            </w:r>
            <w:r w:rsidRPr="00F51144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="006B56B0" w:rsidRPr="006B56B0">
              <w:rPr>
                <w:rFonts w:ascii="Arial" w:hAnsi="Arial"/>
                <w:sz w:val="20"/>
                <w:szCs w:val="20"/>
                <w:lang w:val="de-DE"/>
              </w:rPr>
              <w:t xml:space="preserve">bis zum 28. Februar </w:t>
            </w:r>
            <w:r w:rsidR="006B56B0">
              <w:rPr>
                <w:rFonts w:ascii="Arial" w:hAnsi="Arial"/>
                <w:sz w:val="20"/>
                <w:szCs w:val="20"/>
                <w:lang w:val="de-DE"/>
              </w:rPr>
              <w:t>202</w:t>
            </w:r>
            <w:r w:rsidR="00BC17E9">
              <w:rPr>
                <w:rFonts w:ascii="Arial" w:hAnsi="Arial"/>
                <w:sz w:val="20"/>
                <w:szCs w:val="20"/>
                <w:lang w:val="de-DE"/>
              </w:rPr>
              <w:t>6</w:t>
            </w:r>
            <w:r w:rsidR="006B56B0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="006B56B0" w:rsidRPr="006B56B0">
              <w:rPr>
                <w:rFonts w:ascii="Arial" w:hAnsi="Arial"/>
                <w:sz w:val="20"/>
                <w:szCs w:val="20"/>
                <w:lang w:val="de-DE"/>
              </w:rPr>
              <w:t>Kennzahlen zu den Aufgaben der Beratungsstelle im webbasierten Verfahre</w:t>
            </w:r>
            <w:r w:rsidR="006B56B0">
              <w:rPr>
                <w:rFonts w:ascii="Arial" w:hAnsi="Arial"/>
                <w:sz w:val="20"/>
                <w:szCs w:val="20"/>
                <w:lang w:val="de-DE"/>
              </w:rPr>
              <w:t xml:space="preserve">n </w:t>
            </w:r>
            <w:proofErr w:type="spellStart"/>
            <w:r w:rsidR="006B56B0">
              <w:rPr>
                <w:rFonts w:ascii="Arial" w:hAnsi="Arial"/>
                <w:sz w:val="20"/>
                <w:szCs w:val="20"/>
                <w:lang w:val="de-DE"/>
              </w:rPr>
              <w:t>Fachdatenerhebung.NRW</w:t>
            </w:r>
            <w:proofErr w:type="spellEnd"/>
            <w:r w:rsidR="006B56B0">
              <w:rPr>
                <w:rFonts w:ascii="Arial" w:hAnsi="Arial"/>
                <w:sz w:val="20"/>
                <w:szCs w:val="20"/>
                <w:lang w:val="de-DE"/>
              </w:rPr>
              <w:t xml:space="preserve"> erfasst wurden,</w:t>
            </w:r>
          </w:p>
          <w:p w14:paraId="5E47B32F" w14:textId="3A2EE16F" w:rsidR="00107C2B" w:rsidRDefault="007F5A9D" w:rsidP="00A420A4">
            <w:pPr>
              <w:pStyle w:val="fliess"/>
              <w:spacing w:after="240" w:line="280" w:lineRule="exact"/>
              <w:rPr>
                <w:sz w:val="20"/>
              </w:rPr>
            </w:pPr>
            <w:r>
              <w:rPr>
                <w:sz w:val="20"/>
              </w:rPr>
              <w:t xml:space="preserve">der Förderbetrag gemäß der tatsächlichen </w:t>
            </w:r>
            <w:r w:rsidR="00235512">
              <w:rPr>
                <w:sz w:val="20"/>
              </w:rPr>
              <w:t>Mittelverwendung</w:t>
            </w:r>
            <w:r w:rsidR="006324D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nach </w:t>
            </w:r>
            <w:r w:rsidR="006324D1">
              <w:rPr>
                <w:sz w:val="20"/>
              </w:rPr>
              <w:t>Nr.</w:t>
            </w:r>
            <w:r w:rsidR="003C55E7">
              <w:rPr>
                <w:sz w:val="20"/>
              </w:rPr>
              <w:t xml:space="preserve"> </w:t>
            </w:r>
            <w:r w:rsidR="00FD22B9">
              <w:rPr>
                <w:sz w:val="20"/>
              </w:rPr>
              <w:t>5</w:t>
            </w:r>
            <w:r>
              <w:rPr>
                <w:sz w:val="20"/>
              </w:rPr>
              <w:t xml:space="preserve"> (Betrag in Spalte </w:t>
            </w:r>
            <w:r w:rsidR="00FD22B9">
              <w:rPr>
                <w:sz w:val="20"/>
              </w:rPr>
              <w:t>E</w:t>
            </w:r>
            <w:r>
              <w:rPr>
                <w:sz w:val="20"/>
              </w:rPr>
              <w:t>)</w:t>
            </w:r>
            <w:r w:rsidR="003C55E7">
              <w:rPr>
                <w:sz w:val="20"/>
              </w:rPr>
              <w:t xml:space="preserve"> </w:t>
            </w:r>
            <w:r w:rsidR="00913307">
              <w:rPr>
                <w:sz w:val="20"/>
              </w:rPr>
              <w:t>für Personalausgaben für Fach- und Verwaltungskräfte, Honorarausgaben sowie bke-online Beratung</w:t>
            </w:r>
            <w:r w:rsidR="003C55E7">
              <w:rPr>
                <w:sz w:val="20"/>
              </w:rPr>
              <w:t xml:space="preserve"> </w:t>
            </w:r>
          </w:p>
          <w:p w14:paraId="7FB1F9FF" w14:textId="77777777" w:rsidR="00107C2B" w:rsidRPr="00107C2B" w:rsidRDefault="007449B7" w:rsidP="00A420A4">
            <w:pPr>
              <w:pStyle w:val="fliess"/>
              <w:spacing w:after="240" w:line="280" w:lineRule="exact"/>
              <w:rPr>
                <w:sz w:val="20"/>
              </w:rPr>
            </w:pPr>
            <w:r w:rsidRPr="00696D2B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D2B">
              <w:rPr>
                <w:sz w:val="20"/>
              </w:rPr>
              <w:instrText xml:space="preserve"> FORMCHECKBOX </w:instrText>
            </w:r>
            <w:r w:rsidR="00C419C5">
              <w:rPr>
                <w:sz w:val="20"/>
              </w:rPr>
            </w:r>
            <w:r w:rsidR="00C419C5">
              <w:rPr>
                <w:sz w:val="20"/>
              </w:rPr>
              <w:fldChar w:fldCharType="separate"/>
            </w:r>
            <w:r w:rsidRPr="00696D2B">
              <w:rPr>
                <w:sz w:val="20"/>
              </w:rPr>
              <w:fldChar w:fldCharType="end"/>
            </w:r>
            <w:r w:rsidR="00107C2B">
              <w:rPr>
                <w:sz w:val="20"/>
              </w:rPr>
              <w:t xml:space="preserve"> </w:t>
            </w:r>
            <w:r w:rsidR="00107C2B" w:rsidRPr="00107C2B">
              <w:rPr>
                <w:sz w:val="20"/>
              </w:rPr>
              <w:t>in voller Höhe</w:t>
            </w:r>
          </w:p>
          <w:p w14:paraId="69D0A95D" w14:textId="77777777" w:rsidR="00107C2B" w:rsidRDefault="007449B7" w:rsidP="00A420A4">
            <w:pPr>
              <w:pStyle w:val="fliess"/>
              <w:spacing w:after="240" w:line="280" w:lineRule="exact"/>
              <w:rPr>
                <w:sz w:val="20"/>
              </w:rPr>
            </w:pPr>
            <w:r w:rsidRPr="00696D2B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D2B">
              <w:rPr>
                <w:sz w:val="20"/>
              </w:rPr>
              <w:instrText xml:space="preserve"> FORMCHECKBOX </w:instrText>
            </w:r>
            <w:r w:rsidR="00C419C5">
              <w:rPr>
                <w:sz w:val="20"/>
              </w:rPr>
            </w:r>
            <w:r w:rsidR="00C419C5">
              <w:rPr>
                <w:sz w:val="20"/>
              </w:rPr>
              <w:fldChar w:fldCharType="separate"/>
            </w:r>
            <w:r w:rsidRPr="00696D2B">
              <w:rPr>
                <w:sz w:val="20"/>
              </w:rPr>
              <w:fldChar w:fldCharType="end"/>
            </w:r>
            <w:r w:rsidR="00107C2B">
              <w:rPr>
                <w:sz w:val="20"/>
              </w:rPr>
              <w:t xml:space="preserve"> </w:t>
            </w:r>
            <w:r w:rsidR="00107C2B" w:rsidRPr="00107C2B">
              <w:rPr>
                <w:sz w:val="20"/>
              </w:rPr>
              <w:t>lediglich in Höhe von ……………………………………………. EUR</w:t>
            </w:r>
          </w:p>
          <w:p w14:paraId="04FE4D33" w14:textId="5DDA5C38" w:rsidR="000C7388" w:rsidRDefault="00913307" w:rsidP="00A420A4">
            <w:pPr>
              <w:pStyle w:val="fliess"/>
              <w:spacing w:after="240" w:line="280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 w:rsidR="00107C2B">
              <w:rPr>
                <w:sz w:val="20"/>
              </w:rPr>
              <w:t>m Haushaltsjahr 202</w:t>
            </w:r>
            <w:r w:rsidR="00BC17E9">
              <w:rPr>
                <w:sz w:val="20"/>
              </w:rPr>
              <w:t>5</w:t>
            </w:r>
            <w:r w:rsidR="00107C2B">
              <w:rPr>
                <w:sz w:val="20"/>
              </w:rPr>
              <w:t xml:space="preserve"> </w:t>
            </w:r>
            <w:r w:rsidR="00B265D9">
              <w:rPr>
                <w:sz w:val="20"/>
              </w:rPr>
              <w:t xml:space="preserve">zweckentsprechend </w:t>
            </w:r>
            <w:r w:rsidR="00107C2B">
              <w:rPr>
                <w:sz w:val="20"/>
              </w:rPr>
              <w:t>verwendet wurde.</w:t>
            </w:r>
          </w:p>
          <w:p w14:paraId="136C0BE4" w14:textId="0435D576" w:rsidR="00C10231" w:rsidRDefault="00107C2B" w:rsidP="00A420A4">
            <w:pPr>
              <w:pStyle w:val="fliess"/>
              <w:spacing w:after="240" w:line="280" w:lineRule="exact"/>
              <w:rPr>
                <w:sz w:val="20"/>
              </w:rPr>
            </w:pPr>
            <w:r w:rsidRPr="00107C2B">
              <w:rPr>
                <w:sz w:val="20"/>
              </w:rPr>
              <w:t xml:space="preserve">Etwaige nicht oder nicht zweckentsprechend </w:t>
            </w:r>
            <w:r w:rsidR="0073567F" w:rsidRPr="001A73E5">
              <w:rPr>
                <w:sz w:val="20"/>
              </w:rPr>
              <w:t>verbrauchte oder nicht nachgewiesene</w:t>
            </w:r>
            <w:r w:rsidR="0073567F" w:rsidRPr="001A73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07C2B">
              <w:rPr>
                <w:sz w:val="20"/>
              </w:rPr>
              <w:t>Mittel</w:t>
            </w:r>
            <w:r w:rsidR="00C10231">
              <w:rPr>
                <w:sz w:val="20"/>
              </w:rPr>
              <w:t xml:space="preserve"> </w:t>
            </w:r>
            <w:r w:rsidR="00B265D9">
              <w:rPr>
                <w:sz w:val="20"/>
              </w:rPr>
              <w:t xml:space="preserve">in Höhe von …………. EUR </w:t>
            </w:r>
            <w:r w:rsidR="00C10231">
              <w:rPr>
                <w:sz w:val="20"/>
              </w:rPr>
              <w:t>werde ich</w:t>
            </w:r>
            <w:r w:rsidRPr="00107C2B">
              <w:rPr>
                <w:sz w:val="20"/>
              </w:rPr>
              <w:t xml:space="preserve"> </w:t>
            </w:r>
            <w:r w:rsidR="00C10231" w:rsidRPr="00C10231">
              <w:rPr>
                <w:sz w:val="20"/>
              </w:rPr>
              <w:t xml:space="preserve">bis </w:t>
            </w:r>
            <w:r w:rsidR="00C10231" w:rsidRPr="00C10231">
              <w:rPr>
                <w:b/>
                <w:sz w:val="20"/>
              </w:rPr>
              <w:t>spätestens 31.03.202</w:t>
            </w:r>
            <w:r w:rsidR="00BC17E9">
              <w:rPr>
                <w:b/>
                <w:sz w:val="20"/>
              </w:rPr>
              <w:t>6</w:t>
            </w:r>
            <w:r w:rsidR="00C10231" w:rsidRPr="00C10231">
              <w:rPr>
                <w:sz w:val="20"/>
              </w:rPr>
              <w:t xml:space="preserve"> an die </w:t>
            </w:r>
            <w:r w:rsidR="00C10231" w:rsidRPr="00C10231">
              <w:rPr>
                <w:b/>
                <w:sz w:val="20"/>
              </w:rPr>
              <w:t>Landes</w:t>
            </w:r>
            <w:r w:rsidR="00DB2F39">
              <w:rPr>
                <w:b/>
                <w:sz w:val="20"/>
              </w:rPr>
              <w:t>haupt</w:t>
            </w:r>
            <w:r w:rsidR="00C10231" w:rsidRPr="00C10231">
              <w:rPr>
                <w:b/>
                <w:sz w:val="20"/>
              </w:rPr>
              <w:t xml:space="preserve">kasse </w:t>
            </w:r>
            <w:r w:rsidR="00DB2F39">
              <w:rPr>
                <w:b/>
                <w:sz w:val="20"/>
              </w:rPr>
              <w:t>NRW</w:t>
            </w:r>
            <w:r w:rsidR="00C10231" w:rsidRPr="00C10231">
              <w:rPr>
                <w:b/>
                <w:sz w:val="20"/>
              </w:rPr>
              <w:t>, IBAN: DE59 3005 0000 0001 6835 15</w:t>
            </w:r>
            <w:r w:rsidR="00C10231" w:rsidRPr="00C10231">
              <w:rPr>
                <w:sz w:val="20"/>
              </w:rPr>
              <w:t xml:space="preserve"> bei der Landesbank Hessen-Thüringen (Helaba) überw</w:t>
            </w:r>
            <w:r w:rsidR="00C10231">
              <w:rPr>
                <w:sz w:val="20"/>
              </w:rPr>
              <w:t>e</w:t>
            </w:r>
            <w:r w:rsidR="00C10231" w:rsidRPr="00C10231">
              <w:rPr>
                <w:sz w:val="20"/>
              </w:rPr>
              <w:t>isen.</w:t>
            </w:r>
          </w:p>
          <w:p w14:paraId="2CF1FDE0" w14:textId="5F368BC9" w:rsidR="00C10231" w:rsidRPr="00C10231" w:rsidRDefault="00C10231" w:rsidP="00A420A4">
            <w:pPr>
              <w:pStyle w:val="fliess"/>
              <w:spacing w:after="240" w:line="280" w:lineRule="exact"/>
              <w:rPr>
                <w:sz w:val="20"/>
              </w:rPr>
            </w:pPr>
            <w:r w:rsidRPr="00C10231">
              <w:rPr>
                <w:b/>
                <w:sz w:val="20"/>
              </w:rPr>
              <w:t>Hinweis</w:t>
            </w:r>
            <w:r w:rsidRPr="00C10231">
              <w:rPr>
                <w:sz w:val="20"/>
              </w:rPr>
              <w:t>: Bitte setzen Sie sich mit der Verwendungsnachweisprüfung in Verbindung,</w:t>
            </w:r>
            <w:r w:rsidR="00257C93">
              <w:rPr>
                <w:sz w:val="20"/>
              </w:rPr>
              <w:t xml:space="preserve"> </w:t>
            </w:r>
            <w:r w:rsidRPr="00C10231">
              <w:rPr>
                <w:sz w:val="20"/>
              </w:rPr>
              <w:t>um den gültigen Verwendungszweck zu erfragen. Ohne Angabe dieses gültigen</w:t>
            </w:r>
            <w:r w:rsidR="00257C93">
              <w:rPr>
                <w:sz w:val="20"/>
              </w:rPr>
              <w:t xml:space="preserve"> </w:t>
            </w:r>
            <w:r w:rsidRPr="00C10231">
              <w:rPr>
                <w:sz w:val="20"/>
              </w:rPr>
              <w:t>Verwendungszwecks ist es der Landeskasse nicht möglich, den Zahlungseingang</w:t>
            </w:r>
            <w:r>
              <w:rPr>
                <w:sz w:val="20"/>
              </w:rPr>
              <w:t xml:space="preserve"> </w:t>
            </w:r>
            <w:r w:rsidRPr="00C10231">
              <w:rPr>
                <w:sz w:val="20"/>
              </w:rPr>
              <w:t>zuzuordnen.</w:t>
            </w:r>
          </w:p>
          <w:p w14:paraId="5AA540F5" w14:textId="77777777" w:rsidR="00107C2B" w:rsidRPr="00107C2B" w:rsidRDefault="00C10231" w:rsidP="00A420A4">
            <w:pPr>
              <w:pStyle w:val="fliess"/>
              <w:spacing w:after="240" w:line="280" w:lineRule="exact"/>
              <w:rPr>
                <w:sz w:val="20"/>
              </w:rPr>
            </w:pPr>
            <w:r w:rsidRPr="00C10231">
              <w:rPr>
                <w:sz w:val="20"/>
              </w:rPr>
              <w:t>Die entsprechenden Nachweisdokumente werden bei dem Träger der Einrichtung vorgehalten und für 5 Jahre nach Abgabe dieser Erklärung aufbewahrt.</w:t>
            </w:r>
            <w:r>
              <w:rPr>
                <w:sz w:val="20"/>
              </w:rPr>
              <w:t xml:space="preserve"> </w:t>
            </w:r>
          </w:p>
          <w:p w14:paraId="10B9D4E4" w14:textId="77777777" w:rsidR="00DA2B51" w:rsidRDefault="00DA2B51">
            <w:pPr>
              <w:pStyle w:val="fliess"/>
              <w:rPr>
                <w:sz w:val="20"/>
              </w:rPr>
            </w:pPr>
          </w:p>
          <w:p w14:paraId="4428F928" w14:textId="77777777" w:rsidR="000C7388" w:rsidRDefault="000C7388">
            <w:pPr>
              <w:pStyle w:val="fliess"/>
              <w:rPr>
                <w:sz w:val="20"/>
              </w:rPr>
            </w:pPr>
            <w:r>
              <w:rPr>
                <w:sz w:val="20"/>
              </w:rPr>
              <w:t xml:space="preserve">    .......................................................                              .........................................................</w:t>
            </w:r>
          </w:p>
          <w:p w14:paraId="72EB5490" w14:textId="77777777" w:rsidR="000C7388" w:rsidRDefault="000C7388">
            <w:pPr>
              <w:pStyle w:val="fliess"/>
              <w:rPr>
                <w:sz w:val="20"/>
              </w:rPr>
            </w:pPr>
            <w:r>
              <w:rPr>
                <w:sz w:val="20"/>
              </w:rPr>
              <w:t xml:space="preserve">                  (Ort/</w:t>
            </w:r>
            <w:proofErr w:type="gramStart"/>
            <w:r>
              <w:rPr>
                <w:sz w:val="20"/>
              </w:rPr>
              <w:t xml:space="preserve">Datum)   </w:t>
            </w:r>
            <w:proofErr w:type="gramEnd"/>
            <w:r>
              <w:rPr>
                <w:sz w:val="20"/>
              </w:rPr>
              <w:t xml:space="preserve">                                                      (rechtsverbindliche Unterschrift</w:t>
            </w:r>
            <w:r w:rsidR="00603ED7">
              <w:rPr>
                <w:sz w:val="20"/>
              </w:rPr>
              <w:t xml:space="preserve"> durch</w:t>
            </w:r>
            <w:r w:rsidR="00603ED7">
              <w:rPr>
                <w:sz w:val="20"/>
              </w:rPr>
              <w:br/>
              <w:t xml:space="preserve">                                                                                               vertretungsberechtigte Person </w:t>
            </w:r>
            <w:r w:rsidR="00603ED7">
              <w:rPr>
                <w:sz w:val="20"/>
              </w:rPr>
              <w:br/>
              <w:t xml:space="preserve">                                                                                                VORNAME NACHNAME</w:t>
            </w:r>
            <w:r>
              <w:rPr>
                <w:sz w:val="20"/>
              </w:rPr>
              <w:t>)</w:t>
            </w:r>
          </w:p>
        </w:tc>
      </w:tr>
    </w:tbl>
    <w:p w14:paraId="37FC251E" w14:textId="77777777" w:rsidR="000C7388" w:rsidRDefault="000C7388" w:rsidP="00946EBD">
      <w:pPr>
        <w:pStyle w:val="fliess"/>
        <w:rPr>
          <w:sz w:val="20"/>
        </w:rPr>
      </w:pPr>
    </w:p>
    <w:sectPr w:rsidR="000C7388" w:rsidSect="002148EA">
      <w:pgSz w:w="11907" w:h="16840" w:code="9"/>
      <w:pgMar w:top="851" w:right="1418" w:bottom="1134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C7860" w14:textId="77777777" w:rsidR="0070692C" w:rsidRDefault="0070692C">
      <w:r>
        <w:separator/>
      </w:r>
    </w:p>
  </w:endnote>
  <w:endnote w:type="continuationSeparator" w:id="0">
    <w:p w14:paraId="0024C7F6" w14:textId="77777777" w:rsidR="0070692C" w:rsidRDefault="0070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B5CF0" w14:textId="77777777" w:rsidR="0070692C" w:rsidRDefault="0070692C">
      <w:r>
        <w:separator/>
      </w:r>
    </w:p>
  </w:footnote>
  <w:footnote w:type="continuationSeparator" w:id="0">
    <w:p w14:paraId="00868697" w14:textId="77777777" w:rsidR="0070692C" w:rsidRDefault="00706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5602" w14:textId="1B1EB66F" w:rsidR="00565762" w:rsidRDefault="00565762">
    <w:pPr>
      <w:pStyle w:val="Kopfzeile"/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C21E8D">
      <w:rPr>
        <w:noProof/>
      </w:rPr>
      <w:t>3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70F0B"/>
    <w:multiLevelType w:val="hybridMultilevel"/>
    <w:tmpl w:val="4C689080"/>
    <w:lvl w:ilvl="0" w:tplc="DDF6C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328D7"/>
    <w:multiLevelType w:val="hybridMultilevel"/>
    <w:tmpl w:val="28664B36"/>
    <w:lvl w:ilvl="0" w:tplc="0FD8210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2319AF"/>
    <w:multiLevelType w:val="hybridMultilevel"/>
    <w:tmpl w:val="06123D98"/>
    <w:lvl w:ilvl="0" w:tplc="0407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DF250A"/>
    <w:multiLevelType w:val="hybridMultilevel"/>
    <w:tmpl w:val="F57AF17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A52D1"/>
    <w:multiLevelType w:val="hybridMultilevel"/>
    <w:tmpl w:val="A3C8CD34"/>
    <w:lvl w:ilvl="0" w:tplc="C04256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A2935"/>
    <w:multiLevelType w:val="hybridMultilevel"/>
    <w:tmpl w:val="E8744C2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829178">
    <w:abstractNumId w:val="0"/>
  </w:num>
  <w:num w:numId="2" w16cid:durableId="306933821">
    <w:abstractNumId w:val="4"/>
  </w:num>
  <w:num w:numId="3" w16cid:durableId="72552139">
    <w:abstractNumId w:val="1"/>
  </w:num>
  <w:num w:numId="4" w16cid:durableId="1361199164">
    <w:abstractNumId w:val="3"/>
  </w:num>
  <w:num w:numId="5" w16cid:durableId="686911524">
    <w:abstractNumId w:val="5"/>
  </w:num>
  <w:num w:numId="6" w16cid:durableId="2099061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ersionsnummer" w:val="1.0"/>
  </w:docVars>
  <w:rsids>
    <w:rsidRoot w:val="002C1877"/>
    <w:rsid w:val="00024907"/>
    <w:rsid w:val="000264E4"/>
    <w:rsid w:val="0002662F"/>
    <w:rsid w:val="00042EC7"/>
    <w:rsid w:val="0005478F"/>
    <w:rsid w:val="000568E1"/>
    <w:rsid w:val="00061D41"/>
    <w:rsid w:val="00073D11"/>
    <w:rsid w:val="000764E1"/>
    <w:rsid w:val="000863A9"/>
    <w:rsid w:val="000910BC"/>
    <w:rsid w:val="0009457D"/>
    <w:rsid w:val="000A1C1B"/>
    <w:rsid w:val="000A2FE9"/>
    <w:rsid w:val="000A3DB4"/>
    <w:rsid w:val="000A3F4C"/>
    <w:rsid w:val="000B3A2F"/>
    <w:rsid w:val="000C1E5A"/>
    <w:rsid w:val="000C7388"/>
    <w:rsid w:val="000D449E"/>
    <w:rsid w:val="000E02AA"/>
    <w:rsid w:val="000E1597"/>
    <w:rsid w:val="000E7034"/>
    <w:rsid w:val="000F0AFD"/>
    <w:rsid w:val="000F2810"/>
    <w:rsid w:val="000F6D0C"/>
    <w:rsid w:val="00107C2B"/>
    <w:rsid w:val="00113661"/>
    <w:rsid w:val="001147F6"/>
    <w:rsid w:val="00120A95"/>
    <w:rsid w:val="00122279"/>
    <w:rsid w:val="001274BA"/>
    <w:rsid w:val="00170D7D"/>
    <w:rsid w:val="00176D38"/>
    <w:rsid w:val="001840A5"/>
    <w:rsid w:val="001945C3"/>
    <w:rsid w:val="001A73E5"/>
    <w:rsid w:val="001E779A"/>
    <w:rsid w:val="001F0660"/>
    <w:rsid w:val="001F5FD8"/>
    <w:rsid w:val="00201ACC"/>
    <w:rsid w:val="002148EA"/>
    <w:rsid w:val="00233B46"/>
    <w:rsid w:val="00235512"/>
    <w:rsid w:val="00235F1D"/>
    <w:rsid w:val="00251846"/>
    <w:rsid w:val="00257C93"/>
    <w:rsid w:val="00267AA5"/>
    <w:rsid w:val="00271D74"/>
    <w:rsid w:val="002A35BB"/>
    <w:rsid w:val="002B24A4"/>
    <w:rsid w:val="002B3F77"/>
    <w:rsid w:val="002B47D3"/>
    <w:rsid w:val="002B6F06"/>
    <w:rsid w:val="002C1877"/>
    <w:rsid w:val="002C4E51"/>
    <w:rsid w:val="002D304F"/>
    <w:rsid w:val="002E4EE6"/>
    <w:rsid w:val="00302538"/>
    <w:rsid w:val="00311581"/>
    <w:rsid w:val="00333B90"/>
    <w:rsid w:val="003447A7"/>
    <w:rsid w:val="003456D2"/>
    <w:rsid w:val="00347D2A"/>
    <w:rsid w:val="00356620"/>
    <w:rsid w:val="003724DD"/>
    <w:rsid w:val="0037540A"/>
    <w:rsid w:val="00380D76"/>
    <w:rsid w:val="00391F21"/>
    <w:rsid w:val="003A74B1"/>
    <w:rsid w:val="003C55E7"/>
    <w:rsid w:val="003D696F"/>
    <w:rsid w:val="003F4D85"/>
    <w:rsid w:val="003F7655"/>
    <w:rsid w:val="003F7D04"/>
    <w:rsid w:val="00401DA8"/>
    <w:rsid w:val="00402185"/>
    <w:rsid w:val="00404F83"/>
    <w:rsid w:val="004120CC"/>
    <w:rsid w:val="00417956"/>
    <w:rsid w:val="004321E7"/>
    <w:rsid w:val="00453A7C"/>
    <w:rsid w:val="00457CB4"/>
    <w:rsid w:val="004624CE"/>
    <w:rsid w:val="00462DA8"/>
    <w:rsid w:val="0046426B"/>
    <w:rsid w:val="004656A6"/>
    <w:rsid w:val="004670E6"/>
    <w:rsid w:val="00474FBE"/>
    <w:rsid w:val="004841FC"/>
    <w:rsid w:val="004913EA"/>
    <w:rsid w:val="004A7C3F"/>
    <w:rsid w:val="004B092F"/>
    <w:rsid w:val="004C0F19"/>
    <w:rsid w:val="004C190C"/>
    <w:rsid w:val="004E477D"/>
    <w:rsid w:val="004E71C8"/>
    <w:rsid w:val="004F3445"/>
    <w:rsid w:val="004F395F"/>
    <w:rsid w:val="004F4B17"/>
    <w:rsid w:val="00517360"/>
    <w:rsid w:val="005242A8"/>
    <w:rsid w:val="00526B50"/>
    <w:rsid w:val="00531A1D"/>
    <w:rsid w:val="00532A72"/>
    <w:rsid w:val="00565762"/>
    <w:rsid w:val="00573205"/>
    <w:rsid w:val="005743D4"/>
    <w:rsid w:val="00596796"/>
    <w:rsid w:val="005A3CFA"/>
    <w:rsid w:val="005A6FAB"/>
    <w:rsid w:val="005B2064"/>
    <w:rsid w:val="005B4274"/>
    <w:rsid w:val="005C1AD7"/>
    <w:rsid w:val="005E451E"/>
    <w:rsid w:val="005E4E73"/>
    <w:rsid w:val="005F6AFD"/>
    <w:rsid w:val="00603ED7"/>
    <w:rsid w:val="00610F1E"/>
    <w:rsid w:val="006324D1"/>
    <w:rsid w:val="00633DA5"/>
    <w:rsid w:val="0064159B"/>
    <w:rsid w:val="0064274B"/>
    <w:rsid w:val="00644368"/>
    <w:rsid w:val="006449D1"/>
    <w:rsid w:val="006476EA"/>
    <w:rsid w:val="006675DF"/>
    <w:rsid w:val="00672084"/>
    <w:rsid w:val="006743F4"/>
    <w:rsid w:val="0067622B"/>
    <w:rsid w:val="00680EEB"/>
    <w:rsid w:val="00697DF0"/>
    <w:rsid w:val="006A1B51"/>
    <w:rsid w:val="006B56B0"/>
    <w:rsid w:val="006B694B"/>
    <w:rsid w:val="006B6DE5"/>
    <w:rsid w:val="006C0B1D"/>
    <w:rsid w:val="006D2456"/>
    <w:rsid w:val="006D64AE"/>
    <w:rsid w:val="006E29D3"/>
    <w:rsid w:val="006E6227"/>
    <w:rsid w:val="006F25C1"/>
    <w:rsid w:val="006F3C30"/>
    <w:rsid w:val="006F607F"/>
    <w:rsid w:val="007033CA"/>
    <w:rsid w:val="00704988"/>
    <w:rsid w:val="0070692C"/>
    <w:rsid w:val="00710147"/>
    <w:rsid w:val="0073289E"/>
    <w:rsid w:val="0073567F"/>
    <w:rsid w:val="007424DE"/>
    <w:rsid w:val="00744619"/>
    <w:rsid w:val="007449B7"/>
    <w:rsid w:val="007763E3"/>
    <w:rsid w:val="0078609D"/>
    <w:rsid w:val="007913B6"/>
    <w:rsid w:val="00797669"/>
    <w:rsid w:val="00797DEE"/>
    <w:rsid w:val="007B7DED"/>
    <w:rsid w:val="007C441A"/>
    <w:rsid w:val="007D0A18"/>
    <w:rsid w:val="007D23A2"/>
    <w:rsid w:val="007D24DF"/>
    <w:rsid w:val="007F0A92"/>
    <w:rsid w:val="007F5A9D"/>
    <w:rsid w:val="00830B41"/>
    <w:rsid w:val="00852768"/>
    <w:rsid w:val="00857F94"/>
    <w:rsid w:val="00862B63"/>
    <w:rsid w:val="00866EEB"/>
    <w:rsid w:val="00875955"/>
    <w:rsid w:val="00881D97"/>
    <w:rsid w:val="00883141"/>
    <w:rsid w:val="00886A56"/>
    <w:rsid w:val="008928AC"/>
    <w:rsid w:val="00893E4B"/>
    <w:rsid w:val="008B686C"/>
    <w:rsid w:val="008C0A31"/>
    <w:rsid w:val="008D317F"/>
    <w:rsid w:val="0090013E"/>
    <w:rsid w:val="00902000"/>
    <w:rsid w:val="0090330C"/>
    <w:rsid w:val="0091065D"/>
    <w:rsid w:val="00913307"/>
    <w:rsid w:val="00921D8A"/>
    <w:rsid w:val="009222C6"/>
    <w:rsid w:val="00931AB1"/>
    <w:rsid w:val="00945CD7"/>
    <w:rsid w:val="00946EBD"/>
    <w:rsid w:val="00947C1E"/>
    <w:rsid w:val="009509B2"/>
    <w:rsid w:val="009551B5"/>
    <w:rsid w:val="00964EB1"/>
    <w:rsid w:val="00975B51"/>
    <w:rsid w:val="0098104B"/>
    <w:rsid w:val="0098694C"/>
    <w:rsid w:val="00997843"/>
    <w:rsid w:val="009B2104"/>
    <w:rsid w:val="009B6995"/>
    <w:rsid w:val="009C7F67"/>
    <w:rsid w:val="009E6337"/>
    <w:rsid w:val="00A046AE"/>
    <w:rsid w:val="00A07B3E"/>
    <w:rsid w:val="00A1327F"/>
    <w:rsid w:val="00A13A8C"/>
    <w:rsid w:val="00A13BF2"/>
    <w:rsid w:val="00A143DB"/>
    <w:rsid w:val="00A165DF"/>
    <w:rsid w:val="00A420A4"/>
    <w:rsid w:val="00A5185A"/>
    <w:rsid w:val="00A5559A"/>
    <w:rsid w:val="00A61090"/>
    <w:rsid w:val="00A63B00"/>
    <w:rsid w:val="00A7171D"/>
    <w:rsid w:val="00A72B91"/>
    <w:rsid w:val="00A73C65"/>
    <w:rsid w:val="00A81884"/>
    <w:rsid w:val="00A93651"/>
    <w:rsid w:val="00A97226"/>
    <w:rsid w:val="00AA6861"/>
    <w:rsid w:val="00AB283F"/>
    <w:rsid w:val="00AB3A39"/>
    <w:rsid w:val="00AD1570"/>
    <w:rsid w:val="00AD6040"/>
    <w:rsid w:val="00B11A24"/>
    <w:rsid w:val="00B157FB"/>
    <w:rsid w:val="00B265D9"/>
    <w:rsid w:val="00B279D8"/>
    <w:rsid w:val="00B507EE"/>
    <w:rsid w:val="00B625B8"/>
    <w:rsid w:val="00B655CC"/>
    <w:rsid w:val="00B71322"/>
    <w:rsid w:val="00B71703"/>
    <w:rsid w:val="00B82769"/>
    <w:rsid w:val="00B844A3"/>
    <w:rsid w:val="00B85819"/>
    <w:rsid w:val="00BA4F53"/>
    <w:rsid w:val="00BB65C0"/>
    <w:rsid w:val="00BB6C57"/>
    <w:rsid w:val="00BC17E9"/>
    <w:rsid w:val="00BD2FCF"/>
    <w:rsid w:val="00BD40D7"/>
    <w:rsid w:val="00BE2BE8"/>
    <w:rsid w:val="00BE2EB9"/>
    <w:rsid w:val="00BF2104"/>
    <w:rsid w:val="00BF275A"/>
    <w:rsid w:val="00C10231"/>
    <w:rsid w:val="00C21E8D"/>
    <w:rsid w:val="00C22135"/>
    <w:rsid w:val="00C3132C"/>
    <w:rsid w:val="00C31BC3"/>
    <w:rsid w:val="00C419C5"/>
    <w:rsid w:val="00C4666F"/>
    <w:rsid w:val="00C65B8C"/>
    <w:rsid w:val="00C65F1B"/>
    <w:rsid w:val="00C67E3F"/>
    <w:rsid w:val="00C71BB3"/>
    <w:rsid w:val="00C747A2"/>
    <w:rsid w:val="00C8549C"/>
    <w:rsid w:val="00C901A6"/>
    <w:rsid w:val="00C92588"/>
    <w:rsid w:val="00C935DF"/>
    <w:rsid w:val="00C95B03"/>
    <w:rsid w:val="00CB727E"/>
    <w:rsid w:val="00CF4643"/>
    <w:rsid w:val="00D02D90"/>
    <w:rsid w:val="00D06302"/>
    <w:rsid w:val="00D20B1F"/>
    <w:rsid w:val="00D22992"/>
    <w:rsid w:val="00D55B62"/>
    <w:rsid w:val="00D7071D"/>
    <w:rsid w:val="00D867DA"/>
    <w:rsid w:val="00D9462C"/>
    <w:rsid w:val="00DA2B51"/>
    <w:rsid w:val="00DA42C8"/>
    <w:rsid w:val="00DB2F39"/>
    <w:rsid w:val="00DC1FE8"/>
    <w:rsid w:val="00DE5665"/>
    <w:rsid w:val="00DF06F5"/>
    <w:rsid w:val="00E014E4"/>
    <w:rsid w:val="00E076FA"/>
    <w:rsid w:val="00E20A1D"/>
    <w:rsid w:val="00E250C5"/>
    <w:rsid w:val="00E26CCE"/>
    <w:rsid w:val="00E27C58"/>
    <w:rsid w:val="00E35C94"/>
    <w:rsid w:val="00E4302E"/>
    <w:rsid w:val="00E46383"/>
    <w:rsid w:val="00EA3E34"/>
    <w:rsid w:val="00EB1049"/>
    <w:rsid w:val="00EC5D1B"/>
    <w:rsid w:val="00EE0587"/>
    <w:rsid w:val="00EE4A20"/>
    <w:rsid w:val="00EF409A"/>
    <w:rsid w:val="00EF6E04"/>
    <w:rsid w:val="00F123F6"/>
    <w:rsid w:val="00F2272E"/>
    <w:rsid w:val="00F4201D"/>
    <w:rsid w:val="00F471A8"/>
    <w:rsid w:val="00F533E6"/>
    <w:rsid w:val="00F538A3"/>
    <w:rsid w:val="00F84E7E"/>
    <w:rsid w:val="00F863A9"/>
    <w:rsid w:val="00FA0457"/>
    <w:rsid w:val="00FA603A"/>
    <w:rsid w:val="00FB2EB4"/>
    <w:rsid w:val="00FC39F3"/>
    <w:rsid w:val="00FC4EA6"/>
    <w:rsid w:val="00FD22B9"/>
    <w:rsid w:val="00FD4B6E"/>
    <w:rsid w:val="00FE0EE8"/>
    <w:rsid w:val="00FE3D60"/>
    <w:rsid w:val="00FE4B07"/>
    <w:rsid w:val="00FF1955"/>
    <w:rsid w:val="00FF32FE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A1385"/>
  <w15:chartTrackingRefBased/>
  <w15:docId w15:val="{5F083897-8AB7-457E-905E-A9443812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fliess">
    <w:name w:val="fliess"/>
    <w:basedOn w:val="Standard"/>
    <w:pPr>
      <w:spacing w:line="360" w:lineRule="atLeast"/>
    </w:pPr>
  </w:style>
  <w:style w:type="paragraph" w:customStyle="1" w:styleId="betr">
    <w:name w:val="betr"/>
    <w:basedOn w:val="Standard"/>
    <w:next w:val="Standard"/>
    <w:pPr>
      <w:ind w:left="992" w:hanging="992"/>
    </w:pPr>
  </w:style>
  <w:style w:type="paragraph" w:customStyle="1" w:styleId="Verfgungsp">
    <w:name w:val="Verfügungsp"/>
    <w:basedOn w:val="Standard"/>
    <w:pPr>
      <w:ind w:hanging="397"/>
    </w:pPr>
    <w:rPr>
      <w:vanish/>
      <w:color w:val="0000FF"/>
    </w:rPr>
  </w:style>
  <w:style w:type="paragraph" w:customStyle="1" w:styleId="betreff">
    <w:name w:val="betreff"/>
    <w:basedOn w:val="Standard"/>
    <w:pPr>
      <w:ind w:left="1418" w:hanging="1418"/>
    </w:pPr>
  </w:style>
  <w:style w:type="paragraph" w:customStyle="1" w:styleId="hier">
    <w:name w:val="hier"/>
    <w:basedOn w:val="Standard"/>
    <w:pPr>
      <w:ind w:left="2268" w:hanging="851"/>
    </w:pPr>
  </w:style>
  <w:style w:type="paragraph" w:customStyle="1" w:styleId="Bezug">
    <w:name w:val="Bezug"/>
    <w:basedOn w:val="betreff"/>
  </w:style>
  <w:style w:type="paragraph" w:customStyle="1" w:styleId="Erstens">
    <w:name w:val="Erstens"/>
    <w:basedOn w:val="Verfgungsp"/>
    <w:rPr>
      <w:vanish w:val="0"/>
      <w:color w:val="auto"/>
    </w:rPr>
  </w:style>
  <w:style w:type="paragraph" w:styleId="Sprechblasentext">
    <w:name w:val="Balloon Text"/>
    <w:basedOn w:val="Standard"/>
    <w:link w:val="SprechblasentextZchn"/>
    <w:rsid w:val="00892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928A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F86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Standard"/>
    <w:rsid w:val="00453A7C"/>
    <w:pPr>
      <w:widowControl w:val="0"/>
      <w:autoSpaceDE w:val="0"/>
      <w:autoSpaceDN w:val="0"/>
      <w:adjustRightInd w:val="0"/>
      <w:ind w:left="720" w:hanging="720"/>
    </w:pPr>
    <w:rPr>
      <w:rFonts w:ascii="Century Gothic" w:hAnsi="Century Gothic"/>
      <w:szCs w:val="24"/>
      <w:lang w:val="en-US"/>
    </w:rPr>
  </w:style>
  <w:style w:type="character" w:styleId="Kommentarzeichen">
    <w:name w:val="annotation reference"/>
    <w:uiPriority w:val="99"/>
    <w:unhideWhenUsed/>
    <w:rsid w:val="00453A7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53A7C"/>
    <w:pPr>
      <w:widowControl w:val="0"/>
      <w:autoSpaceDE w:val="0"/>
      <w:autoSpaceDN w:val="0"/>
      <w:adjustRightInd w:val="0"/>
    </w:pPr>
    <w:rPr>
      <w:rFonts w:ascii="Century Gothic" w:hAnsi="Century Gothic"/>
      <w:sz w:val="20"/>
      <w:lang w:val="en-US"/>
    </w:rPr>
  </w:style>
  <w:style w:type="character" w:customStyle="1" w:styleId="KommentartextZchn">
    <w:name w:val="Kommentartext Zchn"/>
    <w:link w:val="Kommentartext"/>
    <w:uiPriority w:val="99"/>
    <w:rsid w:val="00453A7C"/>
    <w:rPr>
      <w:rFonts w:ascii="Century Gothic" w:hAnsi="Century Gothic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rsid w:val="00DC1FE8"/>
    <w:pPr>
      <w:widowControl/>
      <w:autoSpaceDE/>
      <w:autoSpaceDN/>
      <w:adjustRightInd/>
    </w:pPr>
    <w:rPr>
      <w:rFonts w:ascii="Arial" w:hAnsi="Arial"/>
      <w:b/>
      <w:bCs/>
      <w:lang w:val="de-DE"/>
    </w:rPr>
  </w:style>
  <w:style w:type="character" w:customStyle="1" w:styleId="KommentarthemaZchn">
    <w:name w:val="Kommentarthema Zchn"/>
    <w:link w:val="Kommentarthema"/>
    <w:rsid w:val="00DC1FE8"/>
    <w:rPr>
      <w:rFonts w:ascii="Arial" w:hAnsi="Arial"/>
      <w:b/>
      <w:bCs/>
      <w:lang w:val="en-US"/>
    </w:rPr>
  </w:style>
  <w:style w:type="paragraph" w:styleId="Listenabsatz">
    <w:name w:val="List Paragraph"/>
    <w:basedOn w:val="Standard"/>
    <w:uiPriority w:val="34"/>
    <w:qFormat/>
    <w:rsid w:val="00BB6C57"/>
    <w:pPr>
      <w:ind w:left="720"/>
      <w:contextualSpacing/>
    </w:pPr>
  </w:style>
  <w:style w:type="paragraph" w:styleId="berarbeitung">
    <w:name w:val="Revision"/>
    <w:hidden/>
    <w:uiPriority w:val="99"/>
    <w:semiHidden/>
    <w:rsid w:val="00AD157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VORLAGEN\INTER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EC274-AE9B-4317-9A81-8CEAE3DD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INTERN.DOT</Template>
  <TotalTime>0</TotalTime>
  <Pages>5</Pages>
  <Words>784</Words>
  <Characters>6557</Characters>
  <Application>Microsoft Office Word</Application>
  <DocSecurity>0</DocSecurity>
  <Lines>54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MFJFG</Company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shipsara</dc:creator>
  <cp:keywords>An das/Referat/i m  H a u s e</cp:keywords>
  <cp:lastModifiedBy>Gurski, Daniel</cp:lastModifiedBy>
  <cp:revision>3</cp:revision>
  <cp:lastPrinted>2023-12-20T13:10:00Z</cp:lastPrinted>
  <dcterms:created xsi:type="dcterms:W3CDTF">2026-01-29T09:59:00Z</dcterms:created>
  <dcterms:modified xsi:type="dcterms:W3CDTF">2026-01-29T10:18:00Z</dcterms:modified>
</cp:coreProperties>
</file>