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C6A3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4327EEB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04893D3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1FFE7D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127A0F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8565AF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3ECF45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466E33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A2833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352C372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920B93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476E53CA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E9139EE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4685F96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0EAF65" w14:textId="77777777" w:rsidTr="00C60784">
        <w:trPr>
          <w:trHeight w:val="425"/>
        </w:trPr>
        <w:tc>
          <w:tcPr>
            <w:tcW w:w="2500" w:type="pct"/>
            <w:vMerge/>
          </w:tcPr>
          <w:p w14:paraId="6DFD813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31526D80" w14:textId="350CA503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9536E4">
              <w:rPr>
                <w:rFonts w:ascii="Verdana" w:hAnsi="Verdana"/>
                <w:sz w:val="14"/>
                <w:szCs w:val="14"/>
              </w:rPr>
              <w:t>erson</w:t>
            </w:r>
          </w:p>
          <w:p w14:paraId="423F9799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CA7A918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87C7289" w14:textId="77777777" w:rsidTr="00C60784">
        <w:trPr>
          <w:trHeight w:val="425"/>
        </w:trPr>
        <w:tc>
          <w:tcPr>
            <w:tcW w:w="2500" w:type="pct"/>
            <w:vMerge/>
          </w:tcPr>
          <w:p w14:paraId="396B9FF1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70E3A9C1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68F43CB5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CC9E5A9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FDC4EF" w14:textId="77777777" w:rsidTr="00C60784">
        <w:trPr>
          <w:trHeight w:val="425"/>
        </w:trPr>
        <w:tc>
          <w:tcPr>
            <w:tcW w:w="2500" w:type="pct"/>
            <w:vMerge/>
          </w:tcPr>
          <w:p w14:paraId="0942F29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6860AE18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6003AD80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823FF17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D78EBC7" w14:textId="77777777" w:rsidR="002E0791" w:rsidRDefault="002E0791" w:rsidP="00400779">
      <w:pPr>
        <w:pStyle w:val="fliess"/>
        <w:spacing w:line="240" w:lineRule="auto"/>
        <w:rPr>
          <w:b/>
          <w:sz w:val="20"/>
        </w:rPr>
      </w:pPr>
    </w:p>
    <w:p w14:paraId="72F9FACB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7B174537" w14:textId="77777777" w:rsidR="004112DB" w:rsidRDefault="004112DB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Landschaftsverband </w:t>
      </w:r>
      <w:r w:rsidR="00B924D7">
        <w:rPr>
          <w:rFonts w:ascii="Verdana" w:hAnsi="Verdana"/>
          <w:sz w:val="20"/>
        </w:rPr>
        <w:t>Westfalen Lippe</w:t>
      </w:r>
    </w:p>
    <w:p w14:paraId="46C73868" w14:textId="77777777" w:rsidR="004112DB" w:rsidRDefault="00B924D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LWL-Landesjugendamt Westfalen</w:t>
      </w:r>
    </w:p>
    <w:p w14:paraId="63CBB722" w14:textId="77777777" w:rsidR="00B924D7" w:rsidRDefault="001F416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Sachbereich 330</w:t>
      </w:r>
    </w:p>
    <w:p w14:paraId="193D8CE3" w14:textId="77777777" w:rsidR="000C7388" w:rsidRDefault="00B924D7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48133</w:t>
      </w:r>
      <w:r w:rsidR="004112D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Münster</w:t>
      </w:r>
    </w:p>
    <w:p w14:paraId="6952ABC4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3946D19" w14:textId="77777777" w:rsidR="00885A63" w:rsidRPr="007C1DEC" w:rsidRDefault="00885A63">
      <w:pPr>
        <w:pStyle w:val="fliess"/>
        <w:rPr>
          <w:rFonts w:ascii="Verdana" w:hAnsi="Verdana"/>
          <w:sz w:val="20"/>
        </w:rPr>
      </w:pPr>
    </w:p>
    <w:p w14:paraId="102A2B55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p w14:paraId="3CCD07CA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20B094CB" w14:textId="77777777" w:rsidR="000C7388" w:rsidRPr="007C1DEC" w:rsidRDefault="000C7388">
      <w:pPr>
        <w:pStyle w:val="fliess"/>
        <w:jc w:val="center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Verwendungsnachweis</w:t>
      </w:r>
      <w:r w:rsidR="00282FAF">
        <w:rPr>
          <w:rFonts w:ascii="Verdana" w:hAnsi="Verdana"/>
          <w:b/>
          <w:sz w:val="20"/>
        </w:rPr>
        <w:t xml:space="preserve"> des Jugendamtes</w:t>
      </w:r>
    </w:p>
    <w:p w14:paraId="3149035E" w14:textId="77777777" w:rsidR="00CD4CFE" w:rsidRPr="007C1DEC" w:rsidRDefault="00CD4CFE" w:rsidP="006B3E79">
      <w:pPr>
        <w:pStyle w:val="fliess"/>
        <w:rPr>
          <w:rFonts w:ascii="Verdana" w:hAnsi="Verdana"/>
          <w:b/>
          <w:sz w:val="20"/>
        </w:rPr>
      </w:pPr>
    </w:p>
    <w:p w14:paraId="5912FBE6" w14:textId="77777777" w:rsidR="00140FEB" w:rsidRDefault="00140FEB" w:rsidP="005B3E1C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Zuwendungen des Landes Nordrhein-Westfalen;</w:t>
      </w:r>
      <w:r>
        <w:rPr>
          <w:rFonts w:ascii="Verdana" w:hAnsi="Verdana"/>
          <w:b/>
          <w:sz w:val="20"/>
        </w:rPr>
        <w:br/>
        <w:t xml:space="preserve">Förderung von Maßnahmen zur Kinderbetreuung in besonderen Fällen </w:t>
      </w:r>
    </w:p>
    <w:p w14:paraId="48567CB9" w14:textId="77777777" w:rsidR="005B3E1C" w:rsidRDefault="005B3E1C" w:rsidP="005B3E1C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38FB9AB3" w14:textId="77777777" w:rsidR="006B3E79" w:rsidRPr="007C1DEC" w:rsidRDefault="006B3E79">
      <w:pPr>
        <w:pStyle w:val="fliess"/>
        <w:rPr>
          <w:rFonts w:ascii="Verdana" w:hAnsi="Verdana"/>
          <w:sz w:val="20"/>
        </w:rPr>
      </w:pPr>
    </w:p>
    <w:p w14:paraId="276AA889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41D04BA3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0C7388" w:rsidRPr="007C1DEC" w14:paraId="41498434" w14:textId="77777777" w:rsidTr="00B924D7">
        <w:trPr>
          <w:trHeight w:val="5595"/>
        </w:trPr>
        <w:tc>
          <w:tcPr>
            <w:tcW w:w="9151" w:type="dxa"/>
          </w:tcPr>
          <w:p w14:paraId="6EF28B1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69CE3017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Jugendamtsnummer: __________</w:t>
            </w:r>
          </w:p>
          <w:p w14:paraId="2617DA9E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7C2AA754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0B6229BF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4FE82AF9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18C58134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BFA6D32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013C180B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797321A7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über _______________ Euro</w:t>
            </w:r>
          </w:p>
          <w:p w14:paraId="50DF04B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16C3FDCE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77EC72D7" w14:textId="77777777" w:rsidR="000C7388" w:rsidRPr="007C1DEC" w:rsidRDefault="00B924D7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</w:rPr>
              <w:t xml:space="preserve">wurden zur Finanzierung </w:t>
            </w:r>
            <w:r w:rsidR="00534CD5">
              <w:rPr>
                <w:rFonts w:ascii="Verdana" w:hAnsi="Verdana"/>
                <w:sz w:val="20"/>
              </w:rPr>
              <w:t>insgesamt bewilligt: 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                </w:t>
            </w:r>
            <w:r w:rsidR="000C7388"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44FEAC59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26B11D" w14:textId="77777777" w:rsidR="002E0791" w:rsidRPr="007C1DEC" w:rsidRDefault="002E0791">
            <w:pPr>
              <w:pStyle w:val="fliess"/>
              <w:rPr>
                <w:rFonts w:ascii="Verdana" w:hAnsi="Verdana"/>
                <w:sz w:val="20"/>
              </w:rPr>
            </w:pPr>
          </w:p>
          <w:p w14:paraId="5C659D1F" w14:textId="77777777" w:rsidR="00534CD5" w:rsidRPr="007C1DEC" w:rsidRDefault="000C7388" w:rsidP="00B924D7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</w:tc>
      </w:tr>
    </w:tbl>
    <w:p w14:paraId="3C61A5D8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092418F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48DEE99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0DDC6DE7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2BD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54875F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7E16AC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DC93D89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C4A9F4B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5CDB0A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EFEB72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CC6489C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5C70F9AD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75275BFA" w14:textId="77777777" w:rsidR="00E36FE5" w:rsidRDefault="00E36FE5">
      <w:pPr>
        <w:pStyle w:val="fliess"/>
        <w:rPr>
          <w:rFonts w:ascii="Verdana" w:hAnsi="Verdana"/>
          <w:b/>
          <w:sz w:val="20"/>
        </w:rPr>
      </w:pPr>
    </w:p>
    <w:p w14:paraId="020088E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698FA103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4620CD4E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370F250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2035DC42" w14:textId="77777777" w:rsidTr="004F4824">
        <w:tc>
          <w:tcPr>
            <w:tcW w:w="3227" w:type="dxa"/>
          </w:tcPr>
          <w:p w14:paraId="4F0CE41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C9832E2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35E4D5B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6E8214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25273EB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B924D7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66A20628" w14:textId="77777777" w:rsidTr="004F4824">
        <w:tc>
          <w:tcPr>
            <w:tcW w:w="3227" w:type="dxa"/>
          </w:tcPr>
          <w:p w14:paraId="4D4F9A4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01DF83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76BF8F9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2DF4FAB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2A42FAF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3650AF73" w14:textId="77777777" w:rsidTr="00B924D7">
        <w:tc>
          <w:tcPr>
            <w:tcW w:w="3227" w:type="dxa"/>
          </w:tcPr>
          <w:p w14:paraId="70D30A1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</w:tc>
        <w:tc>
          <w:tcPr>
            <w:tcW w:w="2268" w:type="dxa"/>
            <w:shd w:val="clear" w:color="auto" w:fill="A6A6A6"/>
          </w:tcPr>
          <w:p w14:paraId="6B37F5B7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5CDA5EFF" w14:textId="77777777" w:rsidR="00E36FE5" w:rsidRPr="0041536D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07B3DAB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2F9AB9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F381A2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21CB0BE3" w14:textId="77777777" w:rsidTr="00B924D7">
        <w:tc>
          <w:tcPr>
            <w:tcW w:w="3227" w:type="dxa"/>
          </w:tcPr>
          <w:p w14:paraId="5067A1B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E36FE5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6A6A6"/>
          </w:tcPr>
          <w:p w14:paraId="32B412F8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14888FD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6BC240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ABF23B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C18ED5E" w14:textId="77777777" w:rsidTr="00B924D7">
        <w:tc>
          <w:tcPr>
            <w:tcW w:w="3227" w:type="dxa"/>
          </w:tcPr>
          <w:p w14:paraId="0593D17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12D79F7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50C8A6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D25FE1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6A6A6"/>
          </w:tcPr>
          <w:p w14:paraId="3591713A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27B192D1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25A20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68EB74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F611FFD" w14:textId="77777777" w:rsidTr="004F4824">
        <w:tc>
          <w:tcPr>
            <w:tcW w:w="3227" w:type="dxa"/>
          </w:tcPr>
          <w:p w14:paraId="0356DDD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3688EE13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E22237F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EB89BC0" w14:textId="77777777" w:rsidR="004F4824" w:rsidRPr="00506CF8" w:rsidRDefault="00B924D7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B3BDBB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5268891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46B349B" w14:textId="77777777" w:rsidTr="004F4824">
        <w:tc>
          <w:tcPr>
            <w:tcW w:w="3227" w:type="dxa"/>
          </w:tcPr>
          <w:p w14:paraId="1C14E9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694CD7FC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406DE60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68DDE1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1B8D20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1018045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1FCDDE3A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7D30839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35EF528B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99B4E6D" w14:textId="77777777" w:rsidTr="004F4824">
        <w:tc>
          <w:tcPr>
            <w:tcW w:w="3188" w:type="dxa"/>
            <w:vMerge w:val="restart"/>
          </w:tcPr>
          <w:p w14:paraId="393E5E30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8B01A0D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06E42A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7A416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B398B21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20BAE8D9" w14:textId="77777777" w:rsidTr="004F4824">
        <w:tc>
          <w:tcPr>
            <w:tcW w:w="3188" w:type="dxa"/>
            <w:vMerge/>
          </w:tcPr>
          <w:p w14:paraId="461C727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4C60AC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33B65B7A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75E0137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305876C8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4CD19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1431CD06" w14:textId="77777777" w:rsidTr="00B924D7">
        <w:tc>
          <w:tcPr>
            <w:tcW w:w="3188" w:type="dxa"/>
          </w:tcPr>
          <w:p w14:paraId="3D839DD4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7D4AB56A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6A6A6"/>
          </w:tcPr>
          <w:p w14:paraId="361E96D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A6A6A6"/>
          </w:tcPr>
          <w:p w14:paraId="4E8CE5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0E3E2F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02AF25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930FF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05D8245E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4FF7CF03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70CD8E03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18CE06D2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32E87856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D5B02BC" w14:textId="77777777" w:rsidTr="00C61500">
        <w:tc>
          <w:tcPr>
            <w:tcW w:w="3898" w:type="dxa"/>
            <w:gridSpan w:val="2"/>
          </w:tcPr>
          <w:p w14:paraId="1B5D511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65FD7F2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4903EF2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36FAB244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</w:p>
          <w:p w14:paraId="4A95A149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69594B6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21AE9F1D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431AD634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77986B5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4A06C5A3" w14:textId="77777777" w:rsidTr="00B924D7">
        <w:tc>
          <w:tcPr>
            <w:tcW w:w="3898" w:type="dxa"/>
            <w:gridSpan w:val="2"/>
          </w:tcPr>
          <w:p w14:paraId="1784B234" w14:textId="77777777" w:rsidR="00E5750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8B5287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  <w:shd w:val="clear" w:color="auto" w:fill="A6A6A6"/>
          </w:tcPr>
          <w:p w14:paraId="38DD4FB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D470E92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16CC9987" w14:textId="77777777" w:rsidTr="00C61500">
        <w:tc>
          <w:tcPr>
            <w:tcW w:w="3898" w:type="dxa"/>
            <w:gridSpan w:val="2"/>
          </w:tcPr>
          <w:p w14:paraId="00D8ECD0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1D019EF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623B199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051378B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2D3F7AF2" w14:textId="77777777" w:rsidTr="00C61500">
        <w:tc>
          <w:tcPr>
            <w:tcW w:w="1736" w:type="dxa"/>
          </w:tcPr>
          <w:p w14:paraId="422A953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76AAB877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0E739F8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4BAA52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75D9C3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775C64E3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E97438A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C06CE56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C26A4D7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618E9FA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879F4DC" w14:textId="77777777">
        <w:tc>
          <w:tcPr>
            <w:tcW w:w="9211" w:type="dxa"/>
          </w:tcPr>
          <w:p w14:paraId="378F9173" w14:textId="77777777" w:rsidR="000C7388" w:rsidRPr="007C1DEC" w:rsidRDefault="00E12BD7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19CBC312" w14:textId="77777777" w:rsidR="000C7388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07384C" w14:textId="77777777" w:rsidR="00F46BFE" w:rsidRPr="007C1DEC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65077C45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Allgemeinen und Besonderen Nebenbestimmungen des Zuwendungsbescheides</w:t>
            </w:r>
          </w:p>
          <w:p w14:paraId="6B3759E6" w14:textId="77777777" w:rsidR="00E36FE5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C7388" w:rsidRPr="007C1DEC">
              <w:rPr>
                <w:rFonts w:ascii="Verdana" w:hAnsi="Verdana"/>
                <w:sz w:val="20"/>
              </w:rPr>
              <w:t>beachtet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12BD7" w:rsidRPr="007C1DEC">
              <w:rPr>
                <w:rFonts w:ascii="Verdana" w:hAnsi="Verdana"/>
                <w:sz w:val="20"/>
              </w:rPr>
              <w:t>w</w:t>
            </w:r>
            <w:r w:rsidR="000C7388" w:rsidRPr="007C1DEC">
              <w:rPr>
                <w:rFonts w:ascii="Verdana" w:hAnsi="Verdana"/>
                <w:sz w:val="20"/>
              </w:rPr>
              <w:t>urden</w:t>
            </w:r>
            <w:r w:rsidR="00E12BD7" w:rsidRPr="007C1DEC">
              <w:rPr>
                <w:rFonts w:ascii="Verdana" w:hAnsi="Verdana"/>
                <w:sz w:val="20"/>
              </w:rPr>
              <w:t>,</w:t>
            </w:r>
          </w:p>
          <w:p w14:paraId="4580CFE7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9B4BACA" w14:textId="77777777" w:rsidR="00E36FE5" w:rsidRDefault="006F10F2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 w:rsidR="00282FAF">
              <w:rPr>
                <w:rFonts w:ascii="Verdana" w:hAnsi="Verdana"/>
                <w:sz w:val="20"/>
              </w:rPr>
              <w:t>pädagogisches Personal gemäß den Vorgaben der Fördergrundsätze eingesetzt wurde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56ECA7A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5A5DCC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73CD2CC7" w14:textId="77777777" w:rsidR="00E36FE5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 w:rsidR="00E316B0"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 w:rsidR="00E316B0"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</w:t>
            </w:r>
            <w:r w:rsidR="00E12BD7" w:rsidRPr="007C1DEC">
              <w:rPr>
                <w:rFonts w:ascii="Verdana" w:hAnsi="Verdana"/>
                <w:sz w:val="20"/>
              </w:rPr>
              <w:t>stimme</w:t>
            </w:r>
            <w:r w:rsidR="00E316B0">
              <w:rPr>
                <w:rFonts w:ascii="Verdana" w:hAnsi="Verdana"/>
                <w:sz w:val="20"/>
              </w:rPr>
              <w:t>n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13BCE0C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0E5C70AA" w14:textId="77777777" w:rsidR="00E316B0" w:rsidRDefault="00282FAF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</w:t>
            </w:r>
            <w:r w:rsidR="000B69CC">
              <w:rPr>
                <w:rFonts w:ascii="Verdana" w:hAnsi="Verdana"/>
                <w:sz w:val="20"/>
              </w:rPr>
              <w:t xml:space="preserve"> (Ziffer 7.5 ANBest-G).</w:t>
            </w:r>
          </w:p>
          <w:p w14:paraId="0B5AD61E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AECAA82" w14:textId="2188520F" w:rsidR="00970A23" w:rsidRDefault="00A02CE7" w:rsidP="00B05B6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="00D823D8">
              <w:rPr>
                <w:rFonts w:ascii="Verdana" w:hAnsi="Verdana"/>
                <w:sz w:val="20"/>
              </w:rPr>
              <w:t xml:space="preserve">  </w:t>
            </w:r>
            <w:r w:rsidR="00A111D0">
              <w:rPr>
                <w:rFonts w:ascii="Verdana" w:hAnsi="Verdana"/>
                <w:sz w:val="20"/>
              </w:rPr>
              <w:t xml:space="preserve">der </w:t>
            </w:r>
            <w:r w:rsidR="00970A23">
              <w:rPr>
                <w:rFonts w:ascii="Verdana" w:hAnsi="Verdana" w:cs="Verdana"/>
                <w:sz w:val="20"/>
              </w:rPr>
              <w:t>Grundsatz der Schadensmin</w:t>
            </w:r>
            <w:r w:rsidR="00F46BFE">
              <w:rPr>
                <w:rFonts w:ascii="Verdana" w:hAnsi="Verdana" w:cs="Verdana"/>
                <w:sz w:val="20"/>
              </w:rPr>
              <w:t>derungspflicht eingehalten wurde</w:t>
            </w:r>
          </w:p>
          <w:p w14:paraId="645624A0" w14:textId="77777777" w:rsidR="00E36FE5" w:rsidRDefault="00E36FE5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57C80170" w14:textId="77777777" w:rsidR="00981270" w:rsidRDefault="0098127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EEC146F" w14:textId="77777777" w:rsidR="00F46BFE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1D8ABA2" w14:textId="77777777" w:rsidR="000C7388" w:rsidRPr="007C1DEC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603D405D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 w:rsidR="00E316B0"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28DB19CF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320020" w:rsidRPr="007C1DEC" w14:paraId="793D1798" w14:textId="77777777">
        <w:tc>
          <w:tcPr>
            <w:tcW w:w="9211" w:type="dxa"/>
          </w:tcPr>
          <w:p w14:paraId="79B393E1" w14:textId="77777777" w:rsidR="00320020" w:rsidRPr="007C1DEC" w:rsidRDefault="00320020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37BF21F9" w14:textId="77777777" w:rsidR="003B5CE6" w:rsidRPr="007C1DEC" w:rsidRDefault="003B5CE6" w:rsidP="00E36FE5">
      <w:pPr>
        <w:pStyle w:val="fliess"/>
        <w:rPr>
          <w:rFonts w:ascii="Verdana" w:hAnsi="Verdana"/>
          <w:sz w:val="20"/>
        </w:rPr>
      </w:pPr>
    </w:p>
    <w:sectPr w:rsidR="003B5CE6" w:rsidRPr="007C1DEC">
      <w:headerReference w:type="default" r:id="rId8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8BBA" w14:textId="77777777" w:rsidR="009E4B97" w:rsidRDefault="009E4B97">
      <w:r>
        <w:separator/>
      </w:r>
    </w:p>
  </w:endnote>
  <w:endnote w:type="continuationSeparator" w:id="0">
    <w:p w14:paraId="02DDB3EF" w14:textId="77777777" w:rsidR="009E4B97" w:rsidRDefault="009E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020F0" w14:textId="77777777" w:rsidR="009E4B97" w:rsidRDefault="009E4B97">
      <w:r>
        <w:separator/>
      </w:r>
    </w:p>
  </w:footnote>
  <w:footnote w:type="continuationSeparator" w:id="0">
    <w:p w14:paraId="2FC150AA" w14:textId="77777777" w:rsidR="009E4B97" w:rsidRDefault="009E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232F" w14:textId="423005A9" w:rsidR="00B924D7" w:rsidRDefault="00B924D7">
    <w:pPr>
      <w:pStyle w:val="Kopfzeile"/>
      <w:jc w:val="center"/>
    </w:pPr>
    <w:r>
      <w:t xml:space="preserve">- </w:t>
    </w:r>
    <w:r w:rsidR="001F4167">
      <w:fldChar w:fldCharType="begin"/>
    </w:r>
    <w:r w:rsidR="001F4167">
      <w:instrText>PAGE</w:instrText>
    </w:r>
    <w:r w:rsidR="001F4167">
      <w:fldChar w:fldCharType="separate"/>
    </w:r>
    <w:r w:rsidR="00E61AD3">
      <w:rPr>
        <w:noProof/>
      </w:rPr>
      <w:t>3</w:t>
    </w:r>
    <w:r w:rsidR="001F4167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7405"/>
    <w:multiLevelType w:val="hybridMultilevel"/>
    <w:tmpl w:val="781C555E"/>
    <w:lvl w:ilvl="0" w:tplc="003A1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04E88"/>
    <w:rsid w:val="00111B13"/>
    <w:rsid w:val="00140FEB"/>
    <w:rsid w:val="00142433"/>
    <w:rsid w:val="00143CF0"/>
    <w:rsid w:val="00155E02"/>
    <w:rsid w:val="00172F77"/>
    <w:rsid w:val="001C7035"/>
    <w:rsid w:val="001D249E"/>
    <w:rsid w:val="001F2442"/>
    <w:rsid w:val="001F4167"/>
    <w:rsid w:val="0020314E"/>
    <w:rsid w:val="0020536B"/>
    <w:rsid w:val="00225314"/>
    <w:rsid w:val="00282FAF"/>
    <w:rsid w:val="00284C38"/>
    <w:rsid w:val="002A7F64"/>
    <w:rsid w:val="002B24A4"/>
    <w:rsid w:val="002B47D3"/>
    <w:rsid w:val="002C1877"/>
    <w:rsid w:val="002C535E"/>
    <w:rsid w:val="002D43EA"/>
    <w:rsid w:val="002E0791"/>
    <w:rsid w:val="002F2BDB"/>
    <w:rsid w:val="003167CA"/>
    <w:rsid w:val="00320020"/>
    <w:rsid w:val="003456D2"/>
    <w:rsid w:val="00346B1D"/>
    <w:rsid w:val="00360017"/>
    <w:rsid w:val="00365DD2"/>
    <w:rsid w:val="0037540A"/>
    <w:rsid w:val="003A1F35"/>
    <w:rsid w:val="003A22C4"/>
    <w:rsid w:val="003A32B6"/>
    <w:rsid w:val="003A3C15"/>
    <w:rsid w:val="003A3C3E"/>
    <w:rsid w:val="003B5CE6"/>
    <w:rsid w:val="00400779"/>
    <w:rsid w:val="004112DB"/>
    <w:rsid w:val="004119A4"/>
    <w:rsid w:val="004120CC"/>
    <w:rsid w:val="0041536D"/>
    <w:rsid w:val="004A1410"/>
    <w:rsid w:val="004B5EBB"/>
    <w:rsid w:val="004E30F8"/>
    <w:rsid w:val="004F395F"/>
    <w:rsid w:val="004F4824"/>
    <w:rsid w:val="00522A38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A62"/>
    <w:rsid w:val="005D77A7"/>
    <w:rsid w:val="005E4E73"/>
    <w:rsid w:val="0060769E"/>
    <w:rsid w:val="00610F1E"/>
    <w:rsid w:val="00612F7D"/>
    <w:rsid w:val="00632748"/>
    <w:rsid w:val="00652F76"/>
    <w:rsid w:val="00676685"/>
    <w:rsid w:val="00677C75"/>
    <w:rsid w:val="0068496A"/>
    <w:rsid w:val="006A0362"/>
    <w:rsid w:val="006B3E79"/>
    <w:rsid w:val="006D0BEA"/>
    <w:rsid w:val="006F10F2"/>
    <w:rsid w:val="00701A32"/>
    <w:rsid w:val="0072272D"/>
    <w:rsid w:val="00727FDD"/>
    <w:rsid w:val="00732B40"/>
    <w:rsid w:val="00752099"/>
    <w:rsid w:val="007544DA"/>
    <w:rsid w:val="007C1DEC"/>
    <w:rsid w:val="007C6BE1"/>
    <w:rsid w:val="007D6BE2"/>
    <w:rsid w:val="00852768"/>
    <w:rsid w:val="008550C6"/>
    <w:rsid w:val="00885A63"/>
    <w:rsid w:val="00886A56"/>
    <w:rsid w:val="008871D3"/>
    <w:rsid w:val="008928AC"/>
    <w:rsid w:val="008938AC"/>
    <w:rsid w:val="008C77B5"/>
    <w:rsid w:val="0090013E"/>
    <w:rsid w:val="00902F93"/>
    <w:rsid w:val="0091065D"/>
    <w:rsid w:val="00942B9E"/>
    <w:rsid w:val="009536E4"/>
    <w:rsid w:val="00970A23"/>
    <w:rsid w:val="00981270"/>
    <w:rsid w:val="009A11CD"/>
    <w:rsid w:val="009E4B97"/>
    <w:rsid w:val="009F4DC0"/>
    <w:rsid w:val="00A02CE7"/>
    <w:rsid w:val="00A046AE"/>
    <w:rsid w:val="00A111D0"/>
    <w:rsid w:val="00A24FA0"/>
    <w:rsid w:val="00A61814"/>
    <w:rsid w:val="00A97AEA"/>
    <w:rsid w:val="00AB12ED"/>
    <w:rsid w:val="00AE0F7E"/>
    <w:rsid w:val="00AE3DC1"/>
    <w:rsid w:val="00B000BF"/>
    <w:rsid w:val="00B00696"/>
    <w:rsid w:val="00B05B69"/>
    <w:rsid w:val="00B15AFF"/>
    <w:rsid w:val="00B16446"/>
    <w:rsid w:val="00B40CEA"/>
    <w:rsid w:val="00B924D7"/>
    <w:rsid w:val="00BF2104"/>
    <w:rsid w:val="00BF5082"/>
    <w:rsid w:val="00BF792D"/>
    <w:rsid w:val="00C023AF"/>
    <w:rsid w:val="00C13CF5"/>
    <w:rsid w:val="00C22135"/>
    <w:rsid w:val="00C56A58"/>
    <w:rsid w:val="00C60784"/>
    <w:rsid w:val="00C61500"/>
    <w:rsid w:val="00C62EE6"/>
    <w:rsid w:val="00C71BB3"/>
    <w:rsid w:val="00C938FC"/>
    <w:rsid w:val="00CC3614"/>
    <w:rsid w:val="00CC4846"/>
    <w:rsid w:val="00CC53A0"/>
    <w:rsid w:val="00CD4CFE"/>
    <w:rsid w:val="00CE0F51"/>
    <w:rsid w:val="00CE5F91"/>
    <w:rsid w:val="00D10972"/>
    <w:rsid w:val="00D27315"/>
    <w:rsid w:val="00D823D8"/>
    <w:rsid w:val="00D924BF"/>
    <w:rsid w:val="00DD5DAC"/>
    <w:rsid w:val="00DE19A8"/>
    <w:rsid w:val="00DF34EA"/>
    <w:rsid w:val="00E12BD7"/>
    <w:rsid w:val="00E17E47"/>
    <w:rsid w:val="00E316B0"/>
    <w:rsid w:val="00E35C94"/>
    <w:rsid w:val="00E36FE5"/>
    <w:rsid w:val="00E418CD"/>
    <w:rsid w:val="00E4302E"/>
    <w:rsid w:val="00E5750C"/>
    <w:rsid w:val="00E61AD3"/>
    <w:rsid w:val="00EB2F00"/>
    <w:rsid w:val="00EF68CD"/>
    <w:rsid w:val="00F2272E"/>
    <w:rsid w:val="00F46BFE"/>
    <w:rsid w:val="00F61B36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60265B7"/>
  <w15:docId w15:val="{CF224E18-ACFE-46BE-8879-92D9BB7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970A2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F792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792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792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79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792D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F79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0674-AC4B-45B5-8070-3870C91E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229</Words>
  <Characters>2247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Eilting, Raphaela</cp:lastModifiedBy>
  <cp:revision>2</cp:revision>
  <cp:lastPrinted>2015-07-31T08:06:00Z</cp:lastPrinted>
  <dcterms:created xsi:type="dcterms:W3CDTF">2022-04-26T07:32:00Z</dcterms:created>
  <dcterms:modified xsi:type="dcterms:W3CDTF">2022-04-26T07:32:00Z</dcterms:modified>
</cp:coreProperties>
</file>